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953E" w14:textId="576D8D0C" w:rsidR="009831A1" w:rsidRPr="00FA51B3" w:rsidRDefault="0031370D" w:rsidP="00FA51B3">
      <w:pPr>
        <w:pStyle w:val="Body"/>
        <w:rPr>
          <w:rFonts w:ascii="Times New Roman" w:hAnsi="Times New Roman"/>
          <w:i/>
          <w:iCs/>
          <w:color w:val="404040" w:themeColor="text1" w:themeTint="BF"/>
          <w:sz w:val="21"/>
          <w:szCs w:val="22"/>
        </w:rPr>
      </w:pPr>
      <w:r w:rsidRPr="0031370D">
        <w:rPr>
          <w:rStyle w:val="Emphasis"/>
        </w:rPr>
        <w:t>*</w:t>
      </w:r>
      <w:proofErr w:type="gramStart"/>
      <w:r w:rsidRPr="0031370D">
        <w:rPr>
          <w:rStyle w:val="Emphasis"/>
        </w:rPr>
        <w:t>for</w:t>
      </w:r>
      <w:proofErr w:type="gramEnd"/>
      <w:r w:rsidRPr="0031370D">
        <w:rPr>
          <w:rStyle w:val="Emphasis"/>
        </w:rPr>
        <w:t xml:space="preserve"> those able, please stand</w:t>
      </w:r>
    </w:p>
    <w:p w14:paraId="6614F6D0" w14:textId="77777777" w:rsidR="00160A3E" w:rsidRDefault="00160A3E" w:rsidP="009C58FA">
      <w:pPr>
        <w:jc w:val="both"/>
        <w:rPr>
          <w:sz w:val="28"/>
          <w:szCs w:val="28"/>
        </w:rPr>
      </w:pPr>
    </w:p>
    <w:p w14:paraId="40744649" w14:textId="70436F62" w:rsidR="0031370D" w:rsidRPr="00516F40" w:rsidRDefault="0031370D" w:rsidP="007757B4">
      <w:pPr>
        <w:rPr>
          <w:sz w:val="28"/>
          <w:szCs w:val="28"/>
        </w:rPr>
      </w:pPr>
      <w:r w:rsidRPr="00516F40">
        <w:rPr>
          <w:sz w:val="28"/>
          <w:szCs w:val="28"/>
        </w:rPr>
        <w:t>Gathering Music &amp; Lighting of Candles</w:t>
      </w:r>
    </w:p>
    <w:p w14:paraId="5F7922B3" w14:textId="77777777" w:rsidR="00025E38" w:rsidRDefault="00025E38" w:rsidP="00374827">
      <w:pPr>
        <w:jc w:val="both"/>
        <w:rPr>
          <w:sz w:val="28"/>
          <w:szCs w:val="28"/>
        </w:rPr>
      </w:pPr>
    </w:p>
    <w:p w14:paraId="6438B81F" w14:textId="6F31A691" w:rsidR="0069001D" w:rsidRPr="00321EB8" w:rsidRDefault="0031370D" w:rsidP="00321EB8">
      <w:pPr>
        <w:rPr>
          <w:color w:val="FF0000"/>
          <w:sz w:val="28"/>
          <w:szCs w:val="28"/>
        </w:rPr>
      </w:pPr>
      <w:r w:rsidRPr="00516F40">
        <w:rPr>
          <w:sz w:val="28"/>
          <w:szCs w:val="28"/>
        </w:rPr>
        <w:t xml:space="preserve">Centering Silence &amp; Prayer </w:t>
      </w:r>
    </w:p>
    <w:p w14:paraId="7E6819FB" w14:textId="77777777" w:rsidR="0041762B" w:rsidRPr="005B0397" w:rsidRDefault="0041762B" w:rsidP="005B0397">
      <w:pPr>
        <w:pStyle w:val="NoSpacing"/>
      </w:pPr>
    </w:p>
    <w:p w14:paraId="3F48636B" w14:textId="44E0CE57" w:rsidR="0015664D" w:rsidRDefault="0031370D" w:rsidP="00BD7826">
      <w:pPr>
        <w:rPr>
          <w:sz w:val="28"/>
          <w:szCs w:val="28"/>
        </w:rPr>
      </w:pPr>
      <w:r w:rsidRPr="00516F40">
        <w:rPr>
          <w:sz w:val="28"/>
          <w:szCs w:val="28"/>
        </w:rPr>
        <w:t>Prelud</w:t>
      </w:r>
      <w:r w:rsidR="00467101">
        <w:rPr>
          <w:sz w:val="28"/>
          <w:szCs w:val="28"/>
        </w:rPr>
        <w:t>e</w:t>
      </w:r>
    </w:p>
    <w:p w14:paraId="0D592A48" w14:textId="77777777" w:rsidR="00C14C6F" w:rsidRPr="00180FDC" w:rsidRDefault="00C14C6F" w:rsidP="00180FDC">
      <w:pPr>
        <w:pStyle w:val="NoSpacing"/>
        <w:rPr>
          <w:color w:val="FF0000"/>
        </w:rPr>
      </w:pPr>
    </w:p>
    <w:p w14:paraId="259BA4A7" w14:textId="0F4D3942" w:rsidR="00AD76AA" w:rsidRPr="00374827" w:rsidRDefault="0031370D" w:rsidP="00374827">
      <w:pPr>
        <w:pStyle w:val="Body"/>
        <w:rPr>
          <w:rFonts w:cs="Arial"/>
          <w:b/>
          <w:bCs w:val="0"/>
          <w:color w:val="auto"/>
          <w:sz w:val="28"/>
          <w:szCs w:val="28"/>
        </w:rPr>
      </w:pPr>
      <w:r w:rsidRPr="000219C4">
        <w:rPr>
          <w:rFonts w:cs="Arial"/>
          <w:b/>
          <w:bCs w:val="0"/>
          <w:color w:val="auto"/>
          <w:sz w:val="28"/>
          <w:szCs w:val="28"/>
        </w:rPr>
        <w:t>Words of Welcome</w:t>
      </w:r>
      <w:r w:rsidR="001F1CE3" w:rsidRPr="000219C4">
        <w:rPr>
          <w:rFonts w:cs="Arial"/>
          <w:b/>
          <w:bCs w:val="0"/>
          <w:color w:val="auto"/>
          <w:sz w:val="28"/>
          <w:szCs w:val="28"/>
        </w:rPr>
        <w:t xml:space="preserve"> </w:t>
      </w:r>
    </w:p>
    <w:p w14:paraId="6D8C209F" w14:textId="10C9ABCC" w:rsidR="0031370D" w:rsidRPr="00516F40" w:rsidRDefault="0031370D" w:rsidP="0031370D">
      <w:pPr>
        <w:pStyle w:val="Body"/>
        <w:rPr>
          <w:szCs w:val="24"/>
        </w:rPr>
      </w:pPr>
      <w:r w:rsidRPr="00516F40">
        <w:rPr>
          <w:szCs w:val="24"/>
        </w:rPr>
        <w:t>This is the day that our God has made…</w:t>
      </w:r>
    </w:p>
    <w:p w14:paraId="5509B9F3" w14:textId="64E3B0E0" w:rsidR="00411528" w:rsidRPr="00C14C6F" w:rsidRDefault="0031370D" w:rsidP="00C14C6F">
      <w:pPr>
        <w:pStyle w:val="Body"/>
        <w:rPr>
          <w:b/>
          <w:i/>
          <w:iCs/>
          <w:szCs w:val="24"/>
        </w:rPr>
      </w:pPr>
      <w:r w:rsidRPr="00516F40">
        <w:rPr>
          <w:b/>
          <w:i/>
          <w:iCs/>
          <w:szCs w:val="24"/>
        </w:rPr>
        <w:t>let us rejoice and be glad in it!</w:t>
      </w:r>
    </w:p>
    <w:p w14:paraId="1F7BD72C" w14:textId="77777777" w:rsidR="00411528" w:rsidRPr="00411528" w:rsidRDefault="00411528" w:rsidP="003D5567">
      <w:pPr>
        <w:rPr>
          <w:rFonts w:ascii="PT Serif" w:hAnsi="PT Serif"/>
          <w:i/>
          <w:iCs/>
          <w:smallCaps/>
        </w:rPr>
      </w:pPr>
    </w:p>
    <w:p w14:paraId="49A5A28A" w14:textId="77777777" w:rsidR="0041762B" w:rsidRDefault="0031370D" w:rsidP="0041762B">
      <w:pPr>
        <w:pStyle w:val="Body"/>
        <w:rPr>
          <w:rFonts w:ascii="Arial" w:hAnsi="Arial" w:cs="Arial"/>
          <w:b/>
          <w:bCs w:val="0"/>
          <w:iCs/>
          <w:sz w:val="28"/>
          <w:szCs w:val="28"/>
        </w:rPr>
      </w:pPr>
      <w:r w:rsidRPr="004109D8">
        <w:rPr>
          <w:rFonts w:ascii="Arial" w:hAnsi="Arial" w:cs="Arial"/>
          <w:b/>
          <w:bCs w:val="0"/>
          <w:iCs/>
          <w:sz w:val="28"/>
          <w:szCs w:val="28"/>
        </w:rPr>
        <w:t>*Opening Song</w:t>
      </w:r>
      <w:r w:rsidR="00FC2E46" w:rsidRPr="004109D8">
        <w:rPr>
          <w:rFonts w:ascii="Arial" w:hAnsi="Arial" w:cs="Arial"/>
          <w:b/>
          <w:bCs w:val="0"/>
          <w:iCs/>
          <w:sz w:val="28"/>
          <w:szCs w:val="28"/>
        </w:rPr>
        <w:t xml:space="preserve"> </w:t>
      </w:r>
    </w:p>
    <w:p w14:paraId="2C3CF7B0" w14:textId="77777777" w:rsidR="00C14C6F" w:rsidRDefault="00C14C6F" w:rsidP="00C14C6F">
      <w:pPr>
        <w:rPr>
          <w:rFonts w:ascii="PT Serif" w:hAnsi="PT Serif" w:cs="Times New Roman"/>
          <w:b w:val="0"/>
          <w:bCs/>
          <w:iCs/>
        </w:rPr>
      </w:pPr>
      <w:r>
        <w:rPr>
          <w:rFonts w:ascii="PT Serif" w:hAnsi="PT Serif" w:cs="Times New Roman"/>
          <w:b w:val="0"/>
          <w:bCs/>
          <w:iCs/>
        </w:rPr>
        <w:t xml:space="preserve">      “Woke up this </w:t>
      </w:r>
      <w:proofErr w:type="spellStart"/>
      <w:r>
        <w:rPr>
          <w:rFonts w:ascii="PT Serif" w:hAnsi="PT Serif" w:cs="Times New Roman"/>
          <w:b w:val="0"/>
          <w:bCs/>
          <w:iCs/>
        </w:rPr>
        <w:t>Mornin</w:t>
      </w:r>
      <w:proofErr w:type="spellEnd"/>
      <w:r>
        <w:rPr>
          <w:rFonts w:ascii="PT Serif" w:hAnsi="PT Serif" w:cs="Times New Roman"/>
          <w:b w:val="0"/>
          <w:bCs/>
          <w:iCs/>
        </w:rPr>
        <w:t xml:space="preserve">’ </w:t>
      </w:r>
    </w:p>
    <w:p w14:paraId="39F6F06E" w14:textId="77777777" w:rsidR="00C14C6F" w:rsidRDefault="00C14C6F" w:rsidP="00C14C6F">
      <w:pPr>
        <w:rPr>
          <w:rFonts w:ascii="PT Serif" w:hAnsi="PT Serif" w:cs="Times New Roman"/>
          <w:b w:val="0"/>
          <w:bCs/>
          <w:i/>
          <w:sz w:val="20"/>
          <w:szCs w:val="20"/>
        </w:rPr>
      </w:pPr>
      <w:r>
        <w:rPr>
          <w:rFonts w:ascii="PT Serif" w:hAnsi="PT Serif" w:cs="Times New Roman"/>
          <w:b w:val="0"/>
          <w:bCs/>
          <w:iCs/>
        </w:rPr>
        <w:t xml:space="preserve">         </w:t>
      </w:r>
      <w:r>
        <w:rPr>
          <w:rFonts w:ascii="PT Serif" w:hAnsi="PT Serif" w:cs="Times New Roman"/>
          <w:b w:val="0"/>
          <w:bCs/>
          <w:i/>
          <w:sz w:val="20"/>
          <w:szCs w:val="20"/>
        </w:rPr>
        <w:t>African-American Spiritual</w:t>
      </w:r>
    </w:p>
    <w:p w14:paraId="787C4F7C" w14:textId="77777777" w:rsidR="00457BB7" w:rsidRDefault="00457BB7" w:rsidP="00C14C6F">
      <w:pPr>
        <w:rPr>
          <w:rFonts w:ascii="PT Serif" w:hAnsi="PT Serif" w:cs="Times New Roman"/>
          <w:b w:val="0"/>
          <w:bCs/>
          <w:i/>
          <w:sz w:val="20"/>
          <w:szCs w:val="20"/>
        </w:rPr>
      </w:pPr>
    </w:p>
    <w:p w14:paraId="7F68E5AF" w14:textId="54023DC2" w:rsidR="00457BB7" w:rsidRPr="00321EB8" w:rsidRDefault="00457BB7" w:rsidP="00C14C6F">
      <w:pPr>
        <w:rPr>
          <w:rFonts w:ascii="PT Serif" w:hAnsi="PT Serif" w:cs="Times New Roman"/>
          <w:i/>
          <w:sz w:val="20"/>
          <w:szCs w:val="20"/>
        </w:rPr>
      </w:pPr>
      <w:r w:rsidRPr="00321EB8">
        <w:rPr>
          <w:rFonts w:ascii="PT Serif" w:hAnsi="PT Serif" w:cs="Times New Roman"/>
          <w:i/>
          <w:sz w:val="20"/>
          <w:szCs w:val="20"/>
        </w:rPr>
        <w:t>I woke up this morning with my mind</w:t>
      </w:r>
    </w:p>
    <w:p w14:paraId="54377E4D" w14:textId="0A693EF5" w:rsidR="00457BB7" w:rsidRPr="00321EB8" w:rsidRDefault="00457BB7" w:rsidP="00C14C6F">
      <w:pPr>
        <w:rPr>
          <w:rFonts w:ascii="PT Serif" w:hAnsi="PT Serif" w:cs="Times New Roman"/>
          <w:i/>
          <w:sz w:val="20"/>
          <w:szCs w:val="20"/>
        </w:rPr>
      </w:pPr>
      <w:r w:rsidRPr="00321EB8">
        <w:rPr>
          <w:rFonts w:ascii="PT Serif" w:hAnsi="PT Serif" w:cs="Times New Roman"/>
          <w:i/>
          <w:sz w:val="20"/>
          <w:szCs w:val="20"/>
        </w:rPr>
        <w:t>Stayed on Jesus</w:t>
      </w:r>
    </w:p>
    <w:p w14:paraId="385CDBB8" w14:textId="6D66E5F5" w:rsidR="00457BB7" w:rsidRPr="00321EB8" w:rsidRDefault="00457BB7" w:rsidP="00F82C90">
      <w:pPr>
        <w:rPr>
          <w:rFonts w:ascii="PT Serif" w:hAnsi="PT Serif" w:cs="Times New Roman"/>
          <w:i/>
          <w:sz w:val="20"/>
          <w:szCs w:val="20"/>
        </w:rPr>
      </w:pPr>
      <w:r w:rsidRPr="00321EB8">
        <w:rPr>
          <w:rFonts w:ascii="PT Serif" w:hAnsi="PT Serif" w:cs="Times New Roman"/>
          <w:i/>
          <w:sz w:val="20"/>
          <w:szCs w:val="20"/>
        </w:rPr>
        <w:t>Hallelu</w:t>
      </w:r>
      <w:r w:rsidR="00F82C90">
        <w:rPr>
          <w:rFonts w:ascii="PT Serif" w:hAnsi="PT Serif" w:cs="Times New Roman"/>
          <w:i/>
          <w:sz w:val="20"/>
          <w:szCs w:val="20"/>
        </w:rPr>
        <w:t xml:space="preserve">, </w:t>
      </w:r>
      <w:r w:rsidRPr="00321EB8">
        <w:rPr>
          <w:rFonts w:ascii="PT Serif" w:hAnsi="PT Serif" w:cs="Times New Roman"/>
          <w:i/>
          <w:sz w:val="20"/>
          <w:szCs w:val="20"/>
        </w:rPr>
        <w:t>Hallelu</w:t>
      </w:r>
      <w:r w:rsidR="00F82C90">
        <w:rPr>
          <w:rFonts w:ascii="PT Serif" w:hAnsi="PT Serif" w:cs="Times New Roman"/>
          <w:i/>
          <w:sz w:val="20"/>
          <w:szCs w:val="20"/>
        </w:rPr>
        <w:t xml:space="preserve">, </w:t>
      </w:r>
      <w:r w:rsidRPr="00321EB8">
        <w:rPr>
          <w:rFonts w:ascii="PT Serif" w:hAnsi="PT Serif" w:cs="Times New Roman"/>
          <w:i/>
          <w:sz w:val="20"/>
          <w:szCs w:val="20"/>
        </w:rPr>
        <w:t>Hallelujah</w:t>
      </w:r>
    </w:p>
    <w:p w14:paraId="6D056E49" w14:textId="77777777" w:rsidR="00457BB7" w:rsidRPr="00321EB8" w:rsidRDefault="00457BB7" w:rsidP="00C14C6F">
      <w:pPr>
        <w:rPr>
          <w:rFonts w:ascii="PT Serif" w:hAnsi="PT Serif" w:cs="Times New Roman"/>
          <w:i/>
          <w:sz w:val="20"/>
          <w:szCs w:val="20"/>
        </w:rPr>
      </w:pPr>
    </w:p>
    <w:p w14:paraId="2D759EA5" w14:textId="3286E091" w:rsidR="00457BB7" w:rsidRPr="00321EB8" w:rsidRDefault="00457BB7" w:rsidP="00C14C6F">
      <w:pPr>
        <w:rPr>
          <w:rFonts w:ascii="PT Serif" w:hAnsi="PT Serif" w:cs="Times New Roman"/>
          <w:i/>
          <w:sz w:val="20"/>
          <w:szCs w:val="20"/>
        </w:rPr>
      </w:pPr>
      <w:r w:rsidRPr="00321EB8">
        <w:rPr>
          <w:rFonts w:ascii="PT Serif" w:hAnsi="PT Serif" w:cs="Times New Roman"/>
          <w:i/>
          <w:sz w:val="20"/>
          <w:szCs w:val="20"/>
        </w:rPr>
        <w:t>Walking and talking… Praying and singing…</w:t>
      </w:r>
    </w:p>
    <w:p w14:paraId="76E2E9A6" w14:textId="7A5EFEE1" w:rsidR="00457BB7" w:rsidRPr="00321EB8" w:rsidRDefault="00457BB7" w:rsidP="00C14C6F">
      <w:pPr>
        <w:rPr>
          <w:rFonts w:ascii="Times New Roman" w:hAnsi="Times New Roman" w:cs="Times New Roman"/>
          <w:i/>
          <w:sz w:val="20"/>
          <w:szCs w:val="20"/>
        </w:rPr>
      </w:pPr>
      <w:r w:rsidRPr="00321EB8">
        <w:rPr>
          <w:rFonts w:ascii="PT Serif" w:hAnsi="PT Serif" w:cs="Times New Roman"/>
          <w:i/>
          <w:sz w:val="20"/>
          <w:szCs w:val="20"/>
        </w:rPr>
        <w:t xml:space="preserve">Loving my </w:t>
      </w:r>
      <w:r w:rsidR="00F82C90" w:rsidRPr="00321EB8">
        <w:rPr>
          <w:rFonts w:ascii="PT Serif" w:hAnsi="PT Serif" w:cs="Times New Roman"/>
          <w:i/>
          <w:sz w:val="20"/>
          <w:szCs w:val="20"/>
        </w:rPr>
        <w:t>neighbor</w:t>
      </w:r>
      <w:r w:rsidRPr="00321EB8">
        <w:rPr>
          <w:rFonts w:ascii="PT Serif" w:hAnsi="PT Serif" w:cs="Times New Roman"/>
          <w:i/>
          <w:sz w:val="20"/>
          <w:szCs w:val="20"/>
        </w:rPr>
        <w:t>…</w:t>
      </w:r>
    </w:p>
    <w:p w14:paraId="2E4EC9BE" w14:textId="77777777" w:rsidR="00A62B88" w:rsidRDefault="00A62B88" w:rsidP="005201E7">
      <w:pPr>
        <w:pStyle w:val="NoSpacing"/>
        <w:jc w:val="both"/>
        <w:rPr>
          <w:b w:val="0"/>
          <w:bCs/>
          <w:i/>
        </w:rPr>
      </w:pPr>
    </w:p>
    <w:p w14:paraId="542140A1" w14:textId="2FD12F39" w:rsidR="00835E8F" w:rsidRPr="00F82C90" w:rsidRDefault="00835E8F" w:rsidP="005201E7">
      <w:pPr>
        <w:pStyle w:val="NoSpacing"/>
        <w:jc w:val="both"/>
        <w:rPr>
          <w:b w:val="0"/>
          <w:bCs/>
          <w:i/>
          <w:sz w:val="11"/>
          <w:szCs w:val="11"/>
        </w:rPr>
      </w:pPr>
    </w:p>
    <w:p w14:paraId="57B2A8CC" w14:textId="33BE7784" w:rsidR="00374827" w:rsidRDefault="0031370D" w:rsidP="00025E38">
      <w:pPr>
        <w:rPr>
          <w:iCs/>
          <w:sz w:val="28"/>
          <w:szCs w:val="28"/>
        </w:rPr>
      </w:pPr>
      <w:r w:rsidRPr="004109D8">
        <w:rPr>
          <w:iCs/>
          <w:sz w:val="28"/>
          <w:szCs w:val="28"/>
        </w:rPr>
        <w:t>Preparing our Hearts</w:t>
      </w:r>
    </w:p>
    <w:p w14:paraId="70A97C79" w14:textId="77777777" w:rsidR="00A62B88" w:rsidRDefault="00A62B88" w:rsidP="00C14C6F">
      <w:pPr>
        <w:jc w:val="both"/>
        <w:rPr>
          <w:iCs/>
          <w:sz w:val="28"/>
          <w:szCs w:val="28"/>
        </w:rPr>
      </w:pPr>
    </w:p>
    <w:p w14:paraId="4E6F1FC0" w14:textId="4B228998" w:rsidR="003D5567" w:rsidRPr="00025E38" w:rsidRDefault="003D5567" w:rsidP="00025E3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Reading </w:t>
      </w:r>
    </w:p>
    <w:p w14:paraId="627DCDCF" w14:textId="77777777" w:rsidR="00C14C6F" w:rsidRDefault="00C14C6F" w:rsidP="00C14C6F">
      <w:pPr>
        <w:rPr>
          <w:rFonts w:ascii="PT Serif" w:hAnsi="PT Serif"/>
          <w:b w:val="0"/>
          <w:bCs/>
          <w:iCs/>
        </w:rPr>
      </w:pPr>
      <w:r w:rsidRPr="00722D40">
        <w:rPr>
          <w:rFonts w:ascii="PT Serif" w:hAnsi="PT Serif"/>
          <w:b w:val="0"/>
          <w:bCs/>
          <w:iCs/>
        </w:rPr>
        <w:t>“One Day”</w:t>
      </w:r>
    </w:p>
    <w:p w14:paraId="0F4D66E1" w14:textId="77777777" w:rsidR="00C14C6F" w:rsidRPr="00722D40" w:rsidRDefault="00C14C6F" w:rsidP="00C14C6F">
      <w:pPr>
        <w:rPr>
          <w:rFonts w:ascii="Times New Roman" w:hAnsi="Times New Roman" w:cs="Times New Roman"/>
          <w:b w:val="0"/>
          <w:bCs/>
          <w:i/>
          <w:sz w:val="21"/>
          <w:szCs w:val="21"/>
        </w:rPr>
      </w:pPr>
      <w:r>
        <w:rPr>
          <w:rFonts w:ascii="Times New Roman" w:hAnsi="Times New Roman" w:cs="Times New Roman"/>
          <w:b w:val="0"/>
          <w:bCs/>
          <w:i/>
          <w:sz w:val="21"/>
          <w:szCs w:val="21"/>
        </w:rPr>
        <w:t>Rev. Dr. Martin Luther King Jr.</w:t>
      </w:r>
    </w:p>
    <w:p w14:paraId="7C6393FF" w14:textId="77777777" w:rsidR="00A62B88" w:rsidRDefault="00A62B88" w:rsidP="007757B4">
      <w:pPr>
        <w:rPr>
          <w:rFonts w:cs="Arial"/>
          <w:iCs/>
          <w:sz w:val="28"/>
          <w:szCs w:val="28"/>
        </w:rPr>
      </w:pPr>
    </w:p>
    <w:p w14:paraId="0E70B7E3" w14:textId="07F02BAD" w:rsidR="003D5567" w:rsidRDefault="00321EB8" w:rsidP="001F310B">
      <w:pPr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Gospel Ensemble</w:t>
      </w:r>
    </w:p>
    <w:p w14:paraId="71E865BA" w14:textId="236A3673" w:rsidR="00040BDE" w:rsidRDefault="00F82C90" w:rsidP="00321EB8">
      <w:pPr>
        <w:rPr>
          <w:b w:val="0"/>
          <w:bCs/>
          <w:i/>
          <w:sz w:val="21"/>
          <w:szCs w:val="21"/>
        </w:rPr>
      </w:pPr>
      <w:r w:rsidRPr="00F82C90">
        <w:rPr>
          <w:rFonts w:ascii="PT Serif" w:hAnsi="PT Serif"/>
          <w:iCs/>
        </w:rPr>
        <w:t>“</w:t>
      </w:r>
      <w:r w:rsidRPr="00F82C90">
        <w:rPr>
          <w:rFonts w:ascii="PT Serif" w:hAnsi="PT Serif"/>
          <w:b w:val="0"/>
          <w:bCs/>
          <w:iCs/>
        </w:rPr>
        <w:t>Go Tell It on the Mountain”</w:t>
      </w:r>
      <w:r w:rsidRPr="00F82C90">
        <w:rPr>
          <w:b w:val="0"/>
          <w:bCs/>
          <w:i/>
          <w:sz w:val="21"/>
          <w:szCs w:val="21"/>
        </w:rPr>
        <w:t xml:space="preserve"> </w:t>
      </w:r>
      <w:r w:rsidRPr="00F82C90">
        <w:rPr>
          <w:rFonts w:ascii="Times New Roman" w:hAnsi="Times New Roman" w:cs="Times New Roman"/>
          <w:b w:val="0"/>
          <w:bCs/>
          <w:i/>
          <w:sz w:val="21"/>
          <w:szCs w:val="21"/>
        </w:rPr>
        <w:t>Peter, Paul &amp; Mary</w:t>
      </w:r>
      <w:r>
        <w:rPr>
          <w:b w:val="0"/>
          <w:bCs/>
          <w:i/>
          <w:sz w:val="21"/>
          <w:szCs w:val="21"/>
        </w:rPr>
        <w:t xml:space="preserve">  </w:t>
      </w:r>
    </w:p>
    <w:p w14:paraId="6E0DEA98" w14:textId="77777777" w:rsidR="00F82C90" w:rsidRDefault="00F82C90" w:rsidP="00321EB8">
      <w:pPr>
        <w:rPr>
          <w:iCs/>
          <w:sz w:val="28"/>
          <w:szCs w:val="28"/>
        </w:rPr>
      </w:pPr>
    </w:p>
    <w:p w14:paraId="572870B1" w14:textId="738FE245" w:rsidR="00321EB8" w:rsidRPr="00025E38" w:rsidRDefault="00321EB8" w:rsidP="00321EB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Reading </w:t>
      </w:r>
    </w:p>
    <w:p w14:paraId="45781F46" w14:textId="500C7A1A" w:rsidR="00321EB8" w:rsidRDefault="00321EB8" w:rsidP="00321EB8">
      <w:pPr>
        <w:rPr>
          <w:rFonts w:ascii="PT Serif" w:hAnsi="PT Serif"/>
          <w:b w:val="0"/>
          <w:bCs/>
          <w:iCs/>
        </w:rPr>
      </w:pPr>
      <w:r w:rsidRPr="00722D40">
        <w:rPr>
          <w:rFonts w:ascii="PT Serif" w:hAnsi="PT Serif"/>
          <w:b w:val="0"/>
          <w:bCs/>
          <w:iCs/>
        </w:rPr>
        <w:t>“</w:t>
      </w:r>
      <w:r>
        <w:rPr>
          <w:rFonts w:ascii="PT Serif" w:hAnsi="PT Serif"/>
          <w:b w:val="0"/>
          <w:bCs/>
          <w:iCs/>
        </w:rPr>
        <w:t>Letter From Birmingham Jail</w:t>
      </w:r>
      <w:r w:rsidRPr="00722D40">
        <w:rPr>
          <w:rFonts w:ascii="PT Serif" w:hAnsi="PT Serif"/>
          <w:b w:val="0"/>
          <w:bCs/>
          <w:iCs/>
        </w:rPr>
        <w:t>”</w:t>
      </w:r>
      <w:r>
        <w:rPr>
          <w:rFonts w:ascii="PT Serif" w:hAnsi="PT Serif"/>
          <w:b w:val="0"/>
          <w:bCs/>
          <w:iCs/>
        </w:rPr>
        <w:t xml:space="preserve"> </w:t>
      </w:r>
      <w:r w:rsidRPr="00321EB8">
        <w:rPr>
          <w:rFonts w:ascii="PT Serif" w:hAnsi="PT Serif"/>
          <w:b w:val="0"/>
          <w:bCs/>
          <w:i/>
          <w:sz w:val="20"/>
          <w:szCs w:val="20"/>
        </w:rPr>
        <w:t>(excerpt)</w:t>
      </w:r>
    </w:p>
    <w:p w14:paraId="2C54ACA1" w14:textId="77777777" w:rsidR="00321EB8" w:rsidRPr="00722D40" w:rsidRDefault="00321EB8" w:rsidP="00321EB8">
      <w:pPr>
        <w:rPr>
          <w:rFonts w:ascii="Times New Roman" w:hAnsi="Times New Roman" w:cs="Times New Roman"/>
          <w:b w:val="0"/>
          <w:bCs/>
          <w:i/>
          <w:sz w:val="21"/>
          <w:szCs w:val="21"/>
        </w:rPr>
      </w:pPr>
      <w:r>
        <w:rPr>
          <w:rFonts w:ascii="Times New Roman" w:hAnsi="Times New Roman" w:cs="Times New Roman"/>
          <w:b w:val="0"/>
          <w:bCs/>
          <w:i/>
          <w:sz w:val="21"/>
          <w:szCs w:val="21"/>
        </w:rPr>
        <w:t>Rev. Dr. Martin Luther King Jr.</w:t>
      </w:r>
    </w:p>
    <w:p w14:paraId="532F42F4" w14:textId="77777777" w:rsidR="00321EB8" w:rsidRPr="00A62B88" w:rsidRDefault="00321EB8" w:rsidP="001F310B">
      <w:pPr>
        <w:rPr>
          <w:rFonts w:ascii="PT Serif" w:hAnsi="PT Serif" w:cs="Arial"/>
          <w:b w:val="0"/>
          <w:bCs/>
          <w:iCs/>
        </w:rPr>
      </w:pPr>
    </w:p>
    <w:p w14:paraId="635A7D3D" w14:textId="25C4E1A4" w:rsidR="00025E38" w:rsidRPr="009C58FA" w:rsidRDefault="00025E38" w:rsidP="009C58FA">
      <w:pPr>
        <w:jc w:val="both"/>
        <w:rPr>
          <w:i/>
        </w:rPr>
      </w:pPr>
    </w:p>
    <w:p w14:paraId="05AF2FED" w14:textId="77777777" w:rsidR="00DD61BF" w:rsidRDefault="00A62B88" w:rsidP="00160A3E">
      <w:pPr>
        <w:rPr>
          <w:iCs/>
          <w:sz w:val="28"/>
          <w:szCs w:val="28"/>
        </w:rPr>
      </w:pPr>
      <w:r>
        <w:rPr>
          <w:iCs/>
          <w:sz w:val="28"/>
          <w:szCs w:val="28"/>
        </w:rPr>
        <w:br w:type="column"/>
      </w:r>
    </w:p>
    <w:p w14:paraId="353BD5B1" w14:textId="38508FF3" w:rsidR="00160A3E" w:rsidRPr="00374827" w:rsidRDefault="00160A3E" w:rsidP="00160A3E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t xml:space="preserve">A </w:t>
      </w:r>
      <w:r w:rsidRPr="004109D8">
        <w:rPr>
          <w:iCs/>
          <w:sz w:val="28"/>
          <w:szCs w:val="28"/>
        </w:rPr>
        <w:t>Time of Offering &amp; Opportunity</w:t>
      </w:r>
    </w:p>
    <w:p w14:paraId="5381A770" w14:textId="5A6B931E" w:rsidR="00160A3E" w:rsidRPr="00374827" w:rsidRDefault="00160A3E" w:rsidP="00160A3E">
      <w:pPr>
        <w:rPr>
          <w:rFonts w:ascii="Times New Roman" w:eastAsia="Times New Roman" w:hAnsi="Times New Roman" w:cs="Times New Roman"/>
          <w:b w:val="0"/>
          <w:color w:val="000000" w:themeColor="text1"/>
          <w:sz w:val="18"/>
          <w:szCs w:val="18"/>
        </w:rPr>
      </w:pPr>
    </w:p>
    <w:p w14:paraId="3001601C" w14:textId="77777777" w:rsidR="00160A3E" w:rsidRPr="004109D8" w:rsidRDefault="00160A3E" w:rsidP="00160A3E">
      <w:pPr>
        <w:pStyle w:val="Body"/>
        <w:rPr>
          <w:i/>
          <w:szCs w:val="24"/>
        </w:rPr>
      </w:pPr>
      <w:r w:rsidRPr="004109D8">
        <w:rPr>
          <w:i/>
          <w:szCs w:val="24"/>
        </w:rPr>
        <w:t xml:space="preserve">God is good …. </w:t>
      </w:r>
      <w:r w:rsidRPr="006509F7">
        <w:rPr>
          <w:b/>
          <w:bCs w:val="0"/>
          <w:i/>
          <w:szCs w:val="24"/>
        </w:rPr>
        <w:t>all the time…</w:t>
      </w:r>
    </w:p>
    <w:p w14:paraId="250FF796" w14:textId="15D893B1" w:rsidR="00160A3E" w:rsidRPr="002D0E2A" w:rsidRDefault="00160A3E" w:rsidP="002D0E2A">
      <w:pPr>
        <w:pStyle w:val="Body"/>
        <w:ind w:left="720"/>
        <w:rPr>
          <w:b/>
          <w:bCs w:val="0"/>
          <w:i/>
          <w:szCs w:val="24"/>
        </w:rPr>
      </w:pPr>
      <w:r w:rsidRPr="004109D8">
        <w:rPr>
          <w:i/>
          <w:szCs w:val="24"/>
        </w:rPr>
        <w:t>and all the time…</w:t>
      </w:r>
      <w:r w:rsidRPr="006509F7">
        <w:rPr>
          <w:b/>
          <w:bCs w:val="0"/>
          <w:i/>
          <w:szCs w:val="24"/>
        </w:rPr>
        <w:t>God is good!</w:t>
      </w:r>
    </w:p>
    <w:p w14:paraId="4F51CB62" w14:textId="77777777" w:rsidR="00A62B88" w:rsidRDefault="002D0E2A" w:rsidP="00A62B88">
      <w:pPr>
        <w:pStyle w:val="Body"/>
        <w:rPr>
          <w:rFonts w:ascii="Arial" w:hAnsi="Arial" w:cs="Arial"/>
          <w:b/>
          <w:bCs w:val="0"/>
          <w:iCs/>
          <w:sz w:val="28"/>
          <w:szCs w:val="28"/>
        </w:rPr>
      </w:pPr>
      <w:r>
        <w:rPr>
          <w:rFonts w:ascii="Arial" w:hAnsi="Arial" w:cs="Arial"/>
          <w:b/>
          <w:bCs w:val="0"/>
          <w:i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438D62D" wp14:editId="2D46099C">
            <wp:extent cx="734946" cy="734946"/>
            <wp:effectExtent l="0" t="0" r="1905" b="1905"/>
            <wp:docPr id="18187932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93258" name="Picture 18187932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41" cy="74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00CB" w14:textId="479F3DB3" w:rsidR="00F82C90" w:rsidRPr="00F82C90" w:rsidRDefault="00F82C90" w:rsidP="00F82C90">
      <w:pPr>
        <w:pStyle w:val="Body"/>
        <w:rPr>
          <w:rFonts w:ascii="Arial" w:hAnsi="Arial" w:cs="Arial"/>
          <w:b/>
          <w:bCs w:val="0"/>
          <w:iCs/>
          <w:sz w:val="28"/>
          <w:szCs w:val="28"/>
        </w:rPr>
      </w:pPr>
      <w:r>
        <w:rPr>
          <w:rFonts w:ascii="Arial" w:hAnsi="Arial" w:cs="Arial"/>
          <w:b/>
          <w:bCs w:val="0"/>
          <w:iCs/>
          <w:sz w:val="28"/>
          <w:szCs w:val="28"/>
        </w:rPr>
        <w:t>Offertory</w:t>
      </w:r>
      <w:r w:rsidR="004358F1">
        <w:rPr>
          <w:rFonts w:ascii="Arial" w:hAnsi="Arial" w:cs="Arial"/>
          <w:b/>
          <w:bCs w:val="0"/>
          <w:iCs/>
          <w:sz w:val="28"/>
          <w:szCs w:val="28"/>
        </w:rPr>
        <w:t xml:space="preserve"> Music</w:t>
      </w:r>
      <w:r>
        <w:rPr>
          <w:rFonts w:ascii="Arial" w:hAnsi="Arial" w:cs="Arial"/>
          <w:b/>
          <w:bCs w:val="0"/>
          <w:iCs/>
          <w:sz w:val="28"/>
          <w:szCs w:val="28"/>
        </w:rPr>
        <w:t xml:space="preserve"> </w:t>
      </w:r>
      <w:r w:rsidRPr="00F82C90">
        <w:rPr>
          <w:rFonts w:cs="Arial"/>
          <w:iCs/>
          <w:szCs w:val="24"/>
        </w:rPr>
        <w:t>“We Shall Not Be Moved”</w:t>
      </w:r>
    </w:p>
    <w:p w14:paraId="6A9F968E" w14:textId="43C93524" w:rsidR="00160A3E" w:rsidRPr="000270CC" w:rsidRDefault="00160A3E" w:rsidP="00A62B88">
      <w:pPr>
        <w:pStyle w:val="Body"/>
        <w:jc w:val="both"/>
        <w:rPr>
          <w:rStyle w:val="Emphasis"/>
        </w:rPr>
      </w:pPr>
    </w:p>
    <w:p w14:paraId="09BD3B7F" w14:textId="77777777" w:rsidR="003C7A68" w:rsidRDefault="003C7A68" w:rsidP="00025E38">
      <w:pPr>
        <w:pStyle w:val="Body"/>
        <w:rPr>
          <w:rFonts w:ascii="Arial" w:hAnsi="Arial" w:cs="Arial"/>
          <w:b/>
          <w:bCs w:val="0"/>
          <w:iCs/>
          <w:sz w:val="28"/>
          <w:szCs w:val="28"/>
        </w:rPr>
      </w:pPr>
    </w:p>
    <w:p w14:paraId="477D4FDB" w14:textId="51C18FFA" w:rsidR="004109D8" w:rsidRPr="00374827" w:rsidRDefault="0031370D" w:rsidP="00025E38">
      <w:pPr>
        <w:pStyle w:val="Body"/>
        <w:rPr>
          <w:rFonts w:ascii="Arial" w:hAnsi="Arial" w:cs="Arial"/>
          <w:b/>
          <w:bCs w:val="0"/>
          <w:i/>
          <w:szCs w:val="24"/>
        </w:rPr>
      </w:pPr>
      <w:r w:rsidRPr="00374827">
        <w:rPr>
          <w:rFonts w:ascii="Arial" w:hAnsi="Arial" w:cs="Arial"/>
          <w:b/>
          <w:bCs w:val="0"/>
          <w:iCs/>
          <w:sz w:val="28"/>
          <w:szCs w:val="28"/>
        </w:rPr>
        <w:t>Children</w:t>
      </w:r>
      <w:r w:rsidR="009F3349" w:rsidRPr="00374827">
        <w:rPr>
          <w:rFonts w:ascii="Arial" w:hAnsi="Arial" w:cs="Arial"/>
          <w:b/>
          <w:bCs w:val="0"/>
          <w:iCs/>
          <w:sz w:val="28"/>
          <w:szCs w:val="28"/>
        </w:rPr>
        <w:t>’</w:t>
      </w:r>
      <w:r w:rsidRPr="00374827">
        <w:rPr>
          <w:rFonts w:ascii="Arial" w:hAnsi="Arial" w:cs="Arial"/>
          <w:b/>
          <w:bCs w:val="0"/>
          <w:iCs/>
          <w:sz w:val="28"/>
          <w:szCs w:val="28"/>
        </w:rPr>
        <w:t>s Tim</w:t>
      </w:r>
      <w:r w:rsidR="00516F40" w:rsidRPr="00374827">
        <w:rPr>
          <w:rFonts w:ascii="Arial" w:hAnsi="Arial" w:cs="Arial"/>
          <w:b/>
          <w:bCs w:val="0"/>
          <w:iCs/>
          <w:sz w:val="28"/>
          <w:szCs w:val="28"/>
        </w:rPr>
        <w:t>e</w:t>
      </w:r>
    </w:p>
    <w:p w14:paraId="690B9F7E" w14:textId="41F8B07D" w:rsidR="0031370D" w:rsidRPr="004109D8" w:rsidRDefault="00374827" w:rsidP="008F07E0">
      <w:pPr>
        <w:rPr>
          <w:rFonts w:cs="Arial"/>
          <w:b w:val="0"/>
          <w:bCs/>
          <w:i/>
          <w:sz w:val="28"/>
          <w:szCs w:val="28"/>
        </w:rPr>
      </w:pPr>
      <w:r w:rsidRPr="004109D8">
        <w:rPr>
          <w:rFonts w:eastAsia="Arial" w:cs="Arial"/>
          <w:b w:val="0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CDD47" wp14:editId="400C74EA">
                <wp:simplePos x="0" y="0"/>
                <wp:positionH relativeFrom="column">
                  <wp:posOffset>-285750</wp:posOffset>
                </wp:positionH>
                <wp:positionV relativeFrom="paragraph">
                  <wp:posOffset>17145</wp:posOffset>
                </wp:positionV>
                <wp:extent cx="3937635" cy="1336431"/>
                <wp:effectExtent l="0" t="0" r="0" b="0"/>
                <wp:wrapNone/>
                <wp:docPr id="2319505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133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4A3CE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 xml:space="preserve">I am a child of God, </w:t>
                            </w:r>
                          </w:p>
                          <w:p w14:paraId="006CD0F5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>nothing can shake my confidence;</w:t>
                            </w:r>
                          </w:p>
                          <w:p w14:paraId="6999068A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 xml:space="preserve">I am a child of God, </w:t>
                            </w:r>
                          </w:p>
                          <w:p w14:paraId="2E9CDD89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>no one can take my inheritance;</w:t>
                            </w:r>
                          </w:p>
                          <w:p w14:paraId="52EBAA4F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 xml:space="preserve">Never alone I’ll stand, </w:t>
                            </w:r>
                          </w:p>
                          <w:p w14:paraId="35F174DD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>strengthened by God’s own hand,</w:t>
                            </w:r>
                          </w:p>
                          <w:p w14:paraId="0B1D05CD" w14:textId="77777777" w:rsidR="0031370D" w:rsidRPr="00893B34" w:rsidRDefault="0031370D" w:rsidP="007757B4">
                            <w:pPr>
                              <w:pStyle w:val="Subtitle"/>
                              <w:rPr>
                                <w:rStyle w:val="Strong"/>
                                <w:bCs w:val="0"/>
                                <w:i/>
                                <w:iCs/>
                              </w:rPr>
                            </w:pPr>
                            <w:r w:rsidRPr="00893B34">
                              <w:rPr>
                                <w:rStyle w:val="Strong"/>
                                <w:i/>
                                <w:iCs/>
                              </w:rPr>
                              <w:t>I am a child, I am a child, a child of God.</w:t>
                            </w:r>
                          </w:p>
                          <w:p w14:paraId="73742FD5" w14:textId="77777777" w:rsidR="0031370D" w:rsidRPr="001D733D" w:rsidRDefault="0031370D" w:rsidP="007757B4">
                            <w:pPr>
                              <w:pStyle w:val="NormalWeb"/>
                              <w:rPr>
                                <w:rFonts w:eastAsia="Arial"/>
                              </w:rPr>
                            </w:pPr>
                          </w:p>
                          <w:p w14:paraId="4B5BFE95" w14:textId="77777777" w:rsidR="0031370D" w:rsidRDefault="0031370D" w:rsidP="00775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CDD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5pt;margin-top:1.35pt;width:310.05pt;height:1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" fillcolor="white [3201]" stroked="f" strokeweight=".5pt">
                <v:textbox>
                  <w:txbxContent>
                    <w:p w14:paraId="0AE4A3CE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 xml:space="preserve">I am a child of God, </w:t>
                      </w:r>
                    </w:p>
                    <w:p w14:paraId="006CD0F5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>nothing can shake my confidence;</w:t>
                      </w:r>
                    </w:p>
                    <w:p w14:paraId="6999068A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 xml:space="preserve">I am a child of God, </w:t>
                      </w:r>
                    </w:p>
                    <w:p w14:paraId="2E9CDD89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>no one can take my inheritance;</w:t>
                      </w:r>
                    </w:p>
                    <w:p w14:paraId="52EBAA4F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 xml:space="preserve">Never alone I’ll stand, </w:t>
                      </w:r>
                    </w:p>
                    <w:p w14:paraId="35F174DD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>strengthened by God’s own hand,</w:t>
                      </w:r>
                    </w:p>
                    <w:p w14:paraId="0B1D05CD" w14:textId="77777777" w:rsidR="0031370D" w:rsidRPr="00893B34" w:rsidRDefault="0031370D" w:rsidP="007757B4">
                      <w:pPr>
                        <w:pStyle w:val="Subtitle"/>
                        <w:rPr>
                          <w:rStyle w:val="Strong"/>
                          <w:bCs w:val="0"/>
                          <w:i/>
                          <w:iCs/>
                        </w:rPr>
                      </w:pPr>
                      <w:r w:rsidRPr="00893B34">
                        <w:rPr>
                          <w:rStyle w:val="Strong"/>
                          <w:i/>
                          <w:iCs/>
                        </w:rPr>
                        <w:t>I am a child, I am a child, a child of God.</w:t>
                      </w:r>
                    </w:p>
                    <w:p w14:paraId="73742FD5" w14:textId="77777777" w:rsidR="0031370D" w:rsidRPr="001D733D" w:rsidRDefault="0031370D" w:rsidP="007757B4">
                      <w:pPr>
                        <w:pStyle w:val="NormalWeb"/>
                        <w:rPr>
                          <w:rFonts w:eastAsia="Arial"/>
                        </w:rPr>
                      </w:pPr>
                    </w:p>
                    <w:p w14:paraId="4B5BFE95" w14:textId="77777777" w:rsidR="0031370D" w:rsidRDefault="0031370D" w:rsidP="007757B4"/>
                  </w:txbxContent>
                </v:textbox>
              </v:shape>
            </w:pict>
          </mc:Fallback>
        </mc:AlternateContent>
      </w:r>
    </w:p>
    <w:p w14:paraId="7DF28DBF" w14:textId="2169F465" w:rsidR="0031370D" w:rsidRPr="004109D8" w:rsidRDefault="0031370D" w:rsidP="0031370D">
      <w:pPr>
        <w:pStyle w:val="Body"/>
        <w:rPr>
          <w:i/>
          <w:szCs w:val="24"/>
        </w:rPr>
      </w:pPr>
    </w:p>
    <w:p w14:paraId="5D34C495" w14:textId="182D20BB" w:rsidR="0031370D" w:rsidRPr="004109D8" w:rsidRDefault="0031370D" w:rsidP="0031370D">
      <w:pPr>
        <w:pStyle w:val="Body"/>
        <w:rPr>
          <w:i/>
          <w:szCs w:val="24"/>
        </w:rPr>
      </w:pPr>
    </w:p>
    <w:p w14:paraId="4C666D0F" w14:textId="12F38FB1" w:rsidR="0031370D" w:rsidRPr="004109D8" w:rsidRDefault="0031370D" w:rsidP="0031370D">
      <w:pPr>
        <w:pStyle w:val="Body"/>
        <w:rPr>
          <w:i/>
          <w:szCs w:val="24"/>
        </w:rPr>
      </w:pPr>
    </w:p>
    <w:p w14:paraId="1072A5A1" w14:textId="57183C2A" w:rsidR="0031370D" w:rsidRPr="004109D8" w:rsidRDefault="0031370D" w:rsidP="0031370D">
      <w:pPr>
        <w:pStyle w:val="Body"/>
        <w:rPr>
          <w:i/>
          <w:szCs w:val="24"/>
        </w:rPr>
      </w:pPr>
    </w:p>
    <w:p w14:paraId="1948C86A" w14:textId="3D33D827" w:rsidR="0031370D" w:rsidRPr="004109D8" w:rsidRDefault="0031370D" w:rsidP="0031370D">
      <w:pPr>
        <w:pStyle w:val="Body"/>
        <w:rPr>
          <w:i/>
          <w:szCs w:val="24"/>
        </w:rPr>
      </w:pPr>
    </w:p>
    <w:p w14:paraId="79FE3075" w14:textId="2692BA91" w:rsidR="00A3269D" w:rsidRPr="004109D8" w:rsidRDefault="00A3269D" w:rsidP="00374827">
      <w:pPr>
        <w:jc w:val="both"/>
        <w:rPr>
          <w:b w:val="0"/>
          <w:bCs/>
          <w:i/>
          <w:sz w:val="28"/>
          <w:szCs w:val="28"/>
        </w:rPr>
      </w:pPr>
    </w:p>
    <w:p w14:paraId="06FF6FE2" w14:textId="77777777" w:rsidR="00835E8F" w:rsidRDefault="00835E8F" w:rsidP="00A9148D">
      <w:pPr>
        <w:rPr>
          <w:iCs/>
          <w:sz w:val="28"/>
          <w:szCs w:val="28"/>
        </w:rPr>
      </w:pPr>
    </w:p>
    <w:p w14:paraId="73BD3F9E" w14:textId="21F39FA6" w:rsidR="00A9148D" w:rsidRDefault="00D746F4" w:rsidP="00A9148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Bible Bits &amp; </w:t>
      </w:r>
      <w:r w:rsidR="0031370D" w:rsidRPr="004109D8">
        <w:rPr>
          <w:iCs/>
          <w:sz w:val="28"/>
          <w:szCs w:val="28"/>
        </w:rPr>
        <w:t>Scripture</w:t>
      </w:r>
    </w:p>
    <w:p w14:paraId="4257FE54" w14:textId="4CD5B9EF" w:rsidR="003D5567" w:rsidRDefault="00411528" w:rsidP="00411528">
      <w:pPr>
        <w:jc w:val="both"/>
        <w:rPr>
          <w:rFonts w:ascii="PT Serif" w:hAnsi="PT Serif"/>
          <w:b w:val="0"/>
          <w:bCs/>
        </w:rPr>
      </w:pPr>
      <w:r>
        <w:rPr>
          <w:rFonts w:ascii="PT Serif" w:hAnsi="PT Serif"/>
          <w:b w:val="0"/>
          <w:bCs/>
        </w:rPr>
        <w:t xml:space="preserve">               </w:t>
      </w:r>
      <w:r w:rsidR="00C14C6F">
        <w:rPr>
          <w:rFonts w:ascii="PT Serif" w:hAnsi="PT Serif"/>
          <w:b w:val="0"/>
          <w:bCs/>
        </w:rPr>
        <w:t>Isaiah 42:1-9    Matthew 3:13-17</w:t>
      </w:r>
    </w:p>
    <w:p w14:paraId="2BCCC3C9" w14:textId="77777777" w:rsidR="00411528" w:rsidRDefault="00411528" w:rsidP="007757B4">
      <w:pPr>
        <w:rPr>
          <w:sz w:val="28"/>
          <w:szCs w:val="28"/>
        </w:rPr>
      </w:pPr>
    </w:p>
    <w:p w14:paraId="29C62841" w14:textId="0464D85B" w:rsidR="00A3269D" w:rsidRDefault="005C0B2A" w:rsidP="007757B4">
      <w:pPr>
        <w:rPr>
          <w:sz w:val="28"/>
          <w:szCs w:val="28"/>
        </w:rPr>
      </w:pPr>
      <w:r>
        <w:rPr>
          <w:sz w:val="28"/>
          <w:szCs w:val="28"/>
        </w:rPr>
        <w:t>Sermon</w:t>
      </w:r>
    </w:p>
    <w:p w14:paraId="472023BD" w14:textId="0D498E9E" w:rsidR="00374827" w:rsidRPr="00A65718" w:rsidRDefault="00EB5EFD" w:rsidP="00A65718">
      <w:pPr>
        <w:rPr>
          <w:rFonts w:ascii="PT Serif" w:hAnsi="PT Serif"/>
          <w:b w:val="0"/>
          <w:bCs/>
        </w:rPr>
      </w:pPr>
      <w:r>
        <w:rPr>
          <w:rFonts w:ascii="PT Serif" w:hAnsi="PT Serif"/>
          <w:b w:val="0"/>
          <w:bCs/>
        </w:rPr>
        <w:t>“</w:t>
      </w:r>
      <w:r w:rsidR="00C14C6F">
        <w:rPr>
          <w:rFonts w:ascii="PT Serif" w:hAnsi="PT Serif"/>
          <w:b w:val="0"/>
          <w:bCs/>
        </w:rPr>
        <w:t>Beginning With Beloved</w:t>
      </w:r>
      <w:r w:rsidR="00F82C90">
        <w:rPr>
          <w:rFonts w:ascii="PT Serif" w:hAnsi="PT Serif"/>
          <w:b w:val="0"/>
          <w:bCs/>
        </w:rPr>
        <w:t>”</w:t>
      </w:r>
    </w:p>
    <w:p w14:paraId="58C7FB9D" w14:textId="77777777" w:rsidR="0041762B" w:rsidRPr="00A65718" w:rsidRDefault="0041762B" w:rsidP="00A65718">
      <w:pPr>
        <w:rPr>
          <w:b w:val="0"/>
          <w:bCs/>
          <w:sz w:val="28"/>
          <w:szCs w:val="28"/>
        </w:rPr>
      </w:pPr>
    </w:p>
    <w:p w14:paraId="09665521" w14:textId="2A24CA8B" w:rsidR="00374827" w:rsidRPr="00160A3E" w:rsidRDefault="00597E8F" w:rsidP="00160A3E">
      <w:pPr>
        <w:rPr>
          <w:sz w:val="28"/>
          <w:szCs w:val="28"/>
        </w:rPr>
      </w:pPr>
      <w:r>
        <w:rPr>
          <w:sz w:val="28"/>
          <w:szCs w:val="28"/>
        </w:rPr>
        <w:t xml:space="preserve">Silent Reflection </w:t>
      </w:r>
    </w:p>
    <w:p w14:paraId="7DB21668" w14:textId="77777777" w:rsidR="00374827" w:rsidRPr="008D7DC5" w:rsidRDefault="00374827" w:rsidP="007757B4"/>
    <w:p w14:paraId="3CCA7C11" w14:textId="34C842AC" w:rsidR="00374827" w:rsidRDefault="0016360A" w:rsidP="002C1DB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Song of Response</w:t>
      </w:r>
      <w:r w:rsidR="004358F1">
        <w:rPr>
          <w:rFonts w:cs="Arial"/>
          <w:sz w:val="28"/>
          <w:szCs w:val="28"/>
        </w:rPr>
        <w:t xml:space="preserve"> </w:t>
      </w:r>
      <w:r w:rsidR="004358F1" w:rsidRPr="004358F1">
        <w:rPr>
          <w:rFonts w:cs="Arial"/>
          <w:b w:val="0"/>
          <w:bCs/>
          <w:i/>
          <w:iCs/>
          <w:sz w:val="20"/>
          <w:szCs w:val="20"/>
        </w:rPr>
        <w:t>(2x)</w:t>
      </w:r>
    </w:p>
    <w:p w14:paraId="5356F5A6" w14:textId="77777777" w:rsidR="00321EB8" w:rsidRDefault="00321EB8" w:rsidP="00374827">
      <w:pPr>
        <w:rPr>
          <w:rFonts w:cs="Arial"/>
          <w:sz w:val="28"/>
          <w:szCs w:val="28"/>
        </w:rPr>
      </w:pPr>
    </w:p>
    <w:p w14:paraId="7E005251" w14:textId="133FCFAA" w:rsidR="00321EB8" w:rsidRDefault="00321EB8" w:rsidP="00374827">
      <w:pPr>
        <w:rPr>
          <w:rFonts w:ascii="PT Serif" w:hAnsi="PT Serif" w:cs="Arial"/>
          <w:sz w:val="28"/>
          <w:szCs w:val="28"/>
        </w:rPr>
      </w:pPr>
      <w:r w:rsidRPr="00321EB8">
        <w:rPr>
          <w:rFonts w:ascii="PT Serif" w:hAnsi="PT Serif" w:cs="Arial"/>
          <w:i/>
          <w:iCs/>
          <w:sz w:val="21"/>
          <w:szCs w:val="21"/>
        </w:rPr>
        <w:t>Guide my feet while I run this race</w:t>
      </w:r>
      <w:r w:rsidRPr="00321EB8">
        <w:rPr>
          <w:rFonts w:ascii="PT Serif" w:hAnsi="PT Serif" w:cs="Arial"/>
          <w:sz w:val="28"/>
          <w:szCs w:val="28"/>
        </w:rPr>
        <w:t>,</w:t>
      </w:r>
    </w:p>
    <w:p w14:paraId="4E0ADD11" w14:textId="77777777" w:rsidR="00321EB8" w:rsidRDefault="00321EB8" w:rsidP="00374827">
      <w:pPr>
        <w:rPr>
          <w:rFonts w:ascii="PT Serif" w:hAnsi="PT Serif" w:cs="Arial"/>
          <w:i/>
          <w:iCs/>
          <w:sz w:val="21"/>
          <w:szCs w:val="21"/>
        </w:rPr>
      </w:pPr>
      <w:r w:rsidRPr="00321EB8">
        <w:rPr>
          <w:rFonts w:ascii="PT Serif" w:hAnsi="PT Serif" w:cs="Arial"/>
          <w:i/>
          <w:iCs/>
          <w:sz w:val="21"/>
          <w:szCs w:val="21"/>
        </w:rPr>
        <w:t xml:space="preserve">Guide my feet while I run this race, </w:t>
      </w:r>
    </w:p>
    <w:p w14:paraId="64ADA82D" w14:textId="013DE8B6" w:rsidR="00321EB8" w:rsidRPr="00321EB8" w:rsidRDefault="00321EB8" w:rsidP="00374827">
      <w:pPr>
        <w:rPr>
          <w:rFonts w:ascii="PT Serif" w:hAnsi="PT Serif" w:cs="Arial"/>
          <w:i/>
          <w:iCs/>
          <w:sz w:val="21"/>
          <w:szCs w:val="21"/>
        </w:rPr>
      </w:pPr>
      <w:r w:rsidRPr="00321EB8">
        <w:rPr>
          <w:rFonts w:ascii="PT Serif" w:hAnsi="PT Serif" w:cs="Arial"/>
          <w:i/>
          <w:iCs/>
          <w:sz w:val="21"/>
          <w:szCs w:val="21"/>
        </w:rPr>
        <w:t>Guide my feet while I run this rac</w:t>
      </w:r>
      <w:r>
        <w:rPr>
          <w:rFonts w:ascii="PT Serif" w:hAnsi="PT Serif" w:cs="Arial"/>
          <w:i/>
          <w:iCs/>
          <w:sz w:val="21"/>
          <w:szCs w:val="21"/>
        </w:rPr>
        <w:t>e,</w:t>
      </w:r>
    </w:p>
    <w:p w14:paraId="5CFBAAD1" w14:textId="3BCF158F" w:rsidR="00321EB8" w:rsidRPr="00321EB8" w:rsidRDefault="00321EB8" w:rsidP="00374827">
      <w:pPr>
        <w:rPr>
          <w:rFonts w:ascii="PT Serif" w:hAnsi="PT Serif" w:cs="Arial"/>
          <w:i/>
          <w:iCs/>
          <w:sz w:val="21"/>
          <w:szCs w:val="21"/>
        </w:rPr>
      </w:pPr>
      <w:r w:rsidRPr="00321EB8">
        <w:rPr>
          <w:rFonts w:ascii="PT Serif" w:hAnsi="PT Serif" w:cs="Arial"/>
          <w:i/>
          <w:iCs/>
          <w:sz w:val="21"/>
          <w:szCs w:val="21"/>
        </w:rPr>
        <w:t>For I don’t want to run</w:t>
      </w:r>
      <w:r>
        <w:rPr>
          <w:rFonts w:ascii="PT Serif" w:hAnsi="PT Serif" w:cs="Arial"/>
          <w:i/>
          <w:iCs/>
          <w:sz w:val="21"/>
          <w:szCs w:val="21"/>
        </w:rPr>
        <w:t xml:space="preserve"> t</w:t>
      </w:r>
      <w:r w:rsidRPr="00321EB8">
        <w:rPr>
          <w:rFonts w:ascii="PT Serif" w:hAnsi="PT Serif" w:cs="Arial"/>
          <w:i/>
          <w:iCs/>
          <w:sz w:val="21"/>
          <w:szCs w:val="21"/>
        </w:rPr>
        <w:t>his race in vain!</w:t>
      </w:r>
    </w:p>
    <w:p w14:paraId="4D0A49E8" w14:textId="77777777" w:rsidR="00321EB8" w:rsidRDefault="00321EB8" w:rsidP="00374827">
      <w:pP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</w:pPr>
    </w:p>
    <w:p w14:paraId="3FFB49F9" w14:textId="77777777" w:rsidR="002C1DB0" w:rsidRDefault="002C1DB0" w:rsidP="002C1DB0">
      <w:pPr>
        <w:jc w:val="both"/>
        <w:rPr>
          <w:rFonts w:ascii="PT Serif" w:hAnsi="PT Serif"/>
          <w:b w:val="0"/>
          <w:bCs/>
        </w:rPr>
      </w:pPr>
    </w:p>
    <w:p w14:paraId="28C710E0" w14:textId="77777777" w:rsidR="002C1DB0" w:rsidRDefault="002C1DB0" w:rsidP="002C1DB0">
      <w:pPr>
        <w:jc w:val="both"/>
        <w:rPr>
          <w:rFonts w:ascii="PT Serif" w:hAnsi="PT Serif"/>
          <w:b w:val="0"/>
          <w:bCs/>
        </w:rPr>
      </w:pPr>
    </w:p>
    <w:p w14:paraId="661799D5" w14:textId="77777777" w:rsidR="00040BDE" w:rsidRDefault="00040BDE" w:rsidP="002C1DB0">
      <w:pPr>
        <w:rPr>
          <w:rFonts w:cs="Arial"/>
          <w:sz w:val="28"/>
          <w:szCs w:val="28"/>
        </w:rPr>
      </w:pPr>
    </w:p>
    <w:p w14:paraId="25C4459C" w14:textId="0CBA3B5C" w:rsidR="002C1DB0" w:rsidRDefault="002C1DB0" w:rsidP="002C1DB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 </w:t>
      </w:r>
      <w:r w:rsidR="00F82C90">
        <w:rPr>
          <w:rFonts w:cs="Arial"/>
          <w:sz w:val="28"/>
          <w:szCs w:val="28"/>
        </w:rPr>
        <w:t>T</w:t>
      </w:r>
      <w:r>
        <w:rPr>
          <w:rFonts w:cs="Arial"/>
          <w:sz w:val="28"/>
          <w:szCs w:val="28"/>
        </w:rPr>
        <w:t>ime of Prayer &amp; Blessing</w:t>
      </w:r>
    </w:p>
    <w:p w14:paraId="582B3F26" w14:textId="10AFA29B" w:rsidR="00160A3E" w:rsidRPr="00160A3E" w:rsidRDefault="002C1DB0" w:rsidP="002C1DB0">
      <w:pPr>
        <w:rPr>
          <w:i/>
          <w:iCs/>
        </w:rPr>
      </w:pPr>
      <w:r>
        <w:rPr>
          <w:rFonts w:ascii="PT Serif" w:hAnsi="PT Serif"/>
          <w:b w:val="0"/>
          <w:bCs/>
        </w:rPr>
        <w:t>G</w:t>
      </w:r>
      <w:r w:rsidR="00160A3E" w:rsidRPr="00BF1833">
        <w:rPr>
          <w:rFonts w:ascii="PT Serif" w:hAnsi="PT Serif"/>
          <w:b w:val="0"/>
          <w:bCs/>
        </w:rPr>
        <w:t>od in your grace</w:t>
      </w:r>
      <w:r w:rsidR="00160A3E" w:rsidRPr="00BF1833">
        <w:rPr>
          <w:rFonts w:ascii="PT Serif" w:hAnsi="PT Serif"/>
        </w:rPr>
        <w:t>…</w:t>
      </w:r>
      <w:r w:rsidR="00160A3E" w:rsidRPr="00BF1833">
        <w:t xml:space="preserve"> </w:t>
      </w:r>
      <w:r w:rsidR="00160A3E" w:rsidRPr="00BF1833">
        <w:rPr>
          <w:rFonts w:ascii="PT Serif" w:hAnsi="PT Serif"/>
          <w:i/>
          <w:iCs/>
        </w:rPr>
        <w:t>Hear Our Prayers</w:t>
      </w:r>
    </w:p>
    <w:p w14:paraId="3138E1A6" w14:textId="77777777" w:rsidR="00C14C6F" w:rsidRDefault="00C14C6F" w:rsidP="00C14C6F">
      <w:pP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</w:pPr>
      <w:r w:rsidRPr="007A5CD1"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 xml:space="preserve">You are welcome to come forward for </w:t>
      </w:r>
      <w: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 xml:space="preserve">a blessing of beloved-ness and/or to light a candle as a </w:t>
      </w:r>
    </w:p>
    <w:p w14:paraId="6E356F0D" w14:textId="77777777" w:rsidR="00C14C6F" w:rsidRPr="007A5CD1" w:rsidRDefault="00C14C6F" w:rsidP="00C14C6F">
      <w:pP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 xml:space="preserve">symbol of your prayer. </w:t>
      </w:r>
    </w:p>
    <w:p w14:paraId="12B8E9A7" w14:textId="77777777" w:rsidR="001F310B" w:rsidRDefault="001F310B" w:rsidP="00160A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35D101" w14:textId="77777777" w:rsidR="00A62B88" w:rsidRDefault="0031370D" w:rsidP="00A62B88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516F40">
        <w:rPr>
          <w:sz w:val="28"/>
          <w:szCs w:val="28"/>
        </w:rPr>
        <w:t>*The Prayer of Jesus</w:t>
      </w:r>
      <w:r w:rsidR="00432006" w:rsidRPr="00432006">
        <w:rPr>
          <w:i/>
          <w:iCs/>
          <w:sz w:val="18"/>
          <w:szCs w:val="18"/>
        </w:rPr>
        <w:t xml:space="preserve"> </w:t>
      </w:r>
      <w:r w:rsidR="00EB24BD">
        <w:rPr>
          <w:i/>
          <w:iCs/>
          <w:sz w:val="18"/>
          <w:szCs w:val="18"/>
        </w:rPr>
        <w:t xml:space="preserve"> </w:t>
      </w:r>
    </w:p>
    <w:p w14:paraId="668142EE" w14:textId="7575D56D" w:rsidR="00EB24BD" w:rsidRDefault="002C1DB0" w:rsidP="00EB5E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as</w:t>
      </w:r>
      <w:proofErr w:type="gramEnd"/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 created at Riverside by members of the</w:t>
      </w:r>
    </w:p>
    <w:p w14:paraId="7C05ADE5" w14:textId="3C029D70" w:rsidR="002C1DB0" w:rsidRPr="00A62B88" w:rsidRDefault="002C1DB0" w:rsidP="00EB5EFD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B727A2" wp14:editId="20F820D5">
                <wp:simplePos x="0" y="0"/>
                <wp:positionH relativeFrom="column">
                  <wp:posOffset>-152400</wp:posOffset>
                </wp:positionH>
                <wp:positionV relativeFrom="paragraph">
                  <wp:posOffset>191770</wp:posOffset>
                </wp:positionV>
                <wp:extent cx="3789680" cy="1828800"/>
                <wp:effectExtent l="0" t="0" r="0" b="0"/>
                <wp:wrapSquare wrapText="bothSides"/>
                <wp:docPr id="1401597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6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D0BC1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O Giver of all life,</w:t>
                            </w:r>
                          </w:p>
                          <w:p w14:paraId="0C48AE41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clear a space within us for your light to dwell.</w:t>
                            </w:r>
                          </w:p>
                          <w:p w14:paraId="5B519D7F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Create your holy reign of justice and love here today, on Earth,</w:t>
                            </w:r>
                          </w:p>
                          <w:p w14:paraId="6513FF94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through our fiery hearts and willing hands.</w:t>
                            </w:r>
                          </w:p>
                          <w:p w14:paraId="4B40C6ED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Give us the bread and strength we need for this day.</w:t>
                            </w:r>
                          </w:p>
                          <w:p w14:paraId="0F1C5D19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Forgive us the harm that we do to all that you love,</w:t>
                            </w:r>
                          </w:p>
                          <w:p w14:paraId="4E2C4A3E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as we forgive those who harm us.</w:t>
                            </w:r>
                          </w:p>
                          <w:p w14:paraId="14291547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And lead us not into numbness, distraction, or greed,</w:t>
                            </w:r>
                          </w:p>
                          <w:p w14:paraId="0721F5BA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but bring us back from our fears.</w:t>
                            </w:r>
                          </w:p>
                          <w:p w14:paraId="3CDC8523" w14:textId="77777777" w:rsidR="002C1DB0" w:rsidRPr="00213B96" w:rsidRDefault="002C1DB0" w:rsidP="002C1DB0">
                            <w:pPr>
                              <w:rPr>
                                <w:rFonts w:ascii="Cambria" w:hAnsi="Cambria" w:cs="Arial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For You are the source of all that is good and holy—now and forever.</w:t>
                            </w:r>
                          </w:p>
                          <w:p w14:paraId="72EC5BC4" w14:textId="77777777" w:rsidR="002C1DB0" w:rsidRPr="00D5765C" w:rsidRDefault="002C1DB0" w:rsidP="002C1DB0">
                            <w:pPr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</w:pPr>
                            <w:r w:rsidRPr="00213B96">
                              <w:rPr>
                                <w:rFonts w:ascii="Cambria" w:hAnsi="Cambria" w:cs="Arial"/>
                                <w:bCs/>
                                <w:i/>
                                <w:iCs/>
                              </w:rPr>
                              <w:t>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727A2" id="Text Box 1" o:spid="_x0000_s1027" type="#_x0000_t202" style="position:absolute;left:0;text-align:left;margin-left:-12pt;margin-top:15.1pt;width:298.4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" filled="f" stroked="f" strokeweight=".5pt">
                <v:textbox style="mso-fit-shape-to-text:t">
                  <w:txbxContent>
                    <w:p w14:paraId="23CD0BC1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O Giver of all life,</w:t>
                      </w:r>
                    </w:p>
                    <w:p w14:paraId="0C48AE41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clear a space within us for your light to dwell.</w:t>
                      </w:r>
                    </w:p>
                    <w:p w14:paraId="5B519D7F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Create your holy reign of justice and love here today, on Earth,</w:t>
                      </w:r>
                    </w:p>
                    <w:p w14:paraId="6513FF94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through our fiery hearts and willing hands.</w:t>
                      </w:r>
                    </w:p>
                    <w:p w14:paraId="4B40C6ED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Give us the bread and strength we need for this day.</w:t>
                      </w:r>
                    </w:p>
                    <w:p w14:paraId="0F1C5D19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Forgive us the harm that we do to all that you love,</w:t>
                      </w:r>
                    </w:p>
                    <w:p w14:paraId="4E2C4A3E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as we forgive those who harm us.</w:t>
                      </w:r>
                    </w:p>
                    <w:p w14:paraId="14291547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And lead us not into numbness, distraction, or greed,</w:t>
                      </w:r>
                    </w:p>
                    <w:p w14:paraId="0721F5BA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but bring us back from our fears.</w:t>
                      </w:r>
                    </w:p>
                    <w:p w14:paraId="3CDC8523" w14:textId="77777777" w:rsidR="002C1DB0" w:rsidRPr="00213B96" w:rsidRDefault="002C1DB0" w:rsidP="002C1DB0">
                      <w:pPr>
                        <w:rPr>
                          <w:rFonts w:ascii="Cambria" w:hAnsi="Cambria" w:cs="Arial"/>
                          <w:b w:val="0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For You are the source of all that is good and holy—now and forever.</w:t>
                      </w:r>
                    </w:p>
                    <w:p w14:paraId="72EC5BC4" w14:textId="77777777" w:rsidR="002C1DB0" w:rsidRPr="00D5765C" w:rsidRDefault="002C1DB0" w:rsidP="002C1DB0">
                      <w:pPr>
                        <w:rPr>
                          <w:rFonts w:ascii="Cambria" w:hAnsi="Cambria" w:cs="Arial"/>
                          <w:bCs/>
                          <w:i/>
                          <w:iCs/>
                        </w:rPr>
                      </w:pPr>
                      <w:r w:rsidRPr="00213B96">
                        <w:rPr>
                          <w:rFonts w:ascii="Cambria" w:hAnsi="Cambria" w:cs="Arial"/>
                          <w:bCs/>
                          <w:i/>
                          <w:iCs/>
                        </w:rPr>
                        <w:t>Amen.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“Greatest Prayer” reflection group)</w:t>
      </w:r>
    </w:p>
    <w:p w14:paraId="386782E9" w14:textId="25D3737F" w:rsidR="00025E38" w:rsidRDefault="00025E38" w:rsidP="00432006">
      <w:pPr>
        <w:rPr>
          <w:sz w:val="28"/>
          <w:szCs w:val="28"/>
        </w:rPr>
      </w:pPr>
    </w:p>
    <w:p w14:paraId="14C99904" w14:textId="5F83F5F0" w:rsidR="00C40B56" w:rsidRPr="00EB5EFD" w:rsidRDefault="0031370D" w:rsidP="00EB5EFD">
      <w:pPr>
        <w:rPr>
          <w:sz w:val="28"/>
          <w:szCs w:val="28"/>
        </w:rPr>
      </w:pPr>
      <w:r w:rsidRPr="00516F40">
        <w:rPr>
          <w:sz w:val="28"/>
          <w:szCs w:val="28"/>
        </w:rPr>
        <w:t>*Closing Song</w:t>
      </w:r>
      <w:r w:rsidR="00A65718">
        <w:br/>
      </w:r>
      <w:r w:rsidR="00A65718" w:rsidRPr="00A65718">
        <w:rPr>
          <w:rFonts w:ascii="PT Serif" w:hAnsi="PT Serif"/>
          <w:b w:val="0"/>
          <w:bCs/>
          <w:color w:val="000000"/>
        </w:rPr>
        <w:t>“</w:t>
      </w:r>
      <w:r w:rsidR="00C14C6F">
        <w:rPr>
          <w:rFonts w:ascii="PT Serif" w:hAnsi="PT Serif"/>
          <w:b w:val="0"/>
          <w:bCs/>
          <w:color w:val="000000"/>
        </w:rPr>
        <w:t>Lift Every Voice and Sing” #729</w:t>
      </w:r>
    </w:p>
    <w:p w14:paraId="70095A6D" w14:textId="77777777" w:rsidR="00160A3E" w:rsidRDefault="00160A3E" w:rsidP="00160A3E">
      <w:pPr>
        <w:rPr>
          <w:sz w:val="28"/>
          <w:szCs w:val="28"/>
        </w:rPr>
      </w:pPr>
    </w:p>
    <w:p w14:paraId="6FA592E6" w14:textId="409D5D19" w:rsidR="00160A3E" w:rsidRDefault="0031370D" w:rsidP="00160A3E">
      <w:pPr>
        <w:rPr>
          <w:sz w:val="28"/>
          <w:szCs w:val="28"/>
        </w:rPr>
      </w:pPr>
      <w:r w:rsidRPr="00516F40">
        <w:rPr>
          <w:sz w:val="28"/>
          <w:szCs w:val="28"/>
        </w:rPr>
        <w:t>*Benediction</w:t>
      </w:r>
    </w:p>
    <w:p w14:paraId="3FC9D520" w14:textId="77777777" w:rsidR="001F310B" w:rsidRDefault="001F310B" w:rsidP="00160A3E">
      <w:pPr>
        <w:rPr>
          <w:sz w:val="28"/>
          <w:szCs w:val="28"/>
        </w:rPr>
      </w:pPr>
    </w:p>
    <w:p w14:paraId="0FBAE7A1" w14:textId="18BB16BC" w:rsidR="003D5567" w:rsidRPr="00A62B88" w:rsidRDefault="00EB5EFD" w:rsidP="003D5567">
      <w:pPr>
        <w:rPr>
          <w:rFonts w:ascii="PT Serif" w:hAnsi="PT Serif" w:cs="Arial"/>
          <w:b w:val="0"/>
          <w:bCs/>
        </w:rPr>
      </w:pPr>
      <w:r>
        <w:rPr>
          <w:rFonts w:cs="Arial"/>
          <w:sz w:val="28"/>
          <w:szCs w:val="28"/>
        </w:rPr>
        <w:t>*</w:t>
      </w:r>
      <w:r w:rsidR="00A476A2">
        <w:rPr>
          <w:rFonts w:cs="Arial"/>
          <w:sz w:val="28"/>
          <w:szCs w:val="28"/>
        </w:rPr>
        <w:t>C</w:t>
      </w:r>
      <w:r w:rsidR="003D5567">
        <w:rPr>
          <w:rFonts w:cs="Arial"/>
          <w:sz w:val="28"/>
          <w:szCs w:val="28"/>
        </w:rPr>
        <w:t>horal</w:t>
      </w:r>
      <w:r w:rsidR="00180FDC">
        <w:rPr>
          <w:rFonts w:cs="Arial"/>
          <w:sz w:val="28"/>
          <w:szCs w:val="28"/>
        </w:rPr>
        <w:t xml:space="preserve"> </w:t>
      </w:r>
      <w:r w:rsidR="00A476A2">
        <w:rPr>
          <w:rFonts w:cs="Arial"/>
          <w:sz w:val="28"/>
          <w:szCs w:val="28"/>
        </w:rPr>
        <w:t>Response</w:t>
      </w:r>
    </w:p>
    <w:p w14:paraId="6028D2C2" w14:textId="77777777" w:rsidR="00C14C6F" w:rsidRPr="00385D8A" w:rsidRDefault="00C14C6F" w:rsidP="00C14C6F">
      <w:pPr>
        <w:ind w:firstLine="720"/>
        <w:rPr>
          <w:rFonts w:cs="Arial"/>
          <w:sz w:val="28"/>
          <w:szCs w:val="28"/>
        </w:rPr>
      </w:pPr>
      <w:r w:rsidRPr="00385D8A">
        <w:rPr>
          <w:rFonts w:ascii="PT Serif" w:hAnsi="PT Serif" w:cs="Arial"/>
          <w:b w:val="0"/>
          <w:bCs/>
        </w:rPr>
        <w:t xml:space="preserve">“Amen” </w:t>
      </w:r>
    </w:p>
    <w:p w14:paraId="43726521" w14:textId="1CA4391B" w:rsidR="006A724B" w:rsidRPr="00C14C6F" w:rsidRDefault="00C14C6F" w:rsidP="00C14C6F">
      <w:pPr>
        <w:ind w:firstLine="720"/>
        <w:rPr>
          <w:rStyle w:val="SubtleReference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>African American Spiritua</w:t>
      </w:r>
      <w:r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>l</w:t>
      </w:r>
    </w:p>
    <w:p w14:paraId="4FAC227B" w14:textId="0CF6C0FF" w:rsidR="00160A3E" w:rsidRDefault="00A62B88" w:rsidP="00F44C16">
      <w:pPr>
        <w:jc w:val="both"/>
        <w:rPr>
          <w:rStyle w:val="SubtleReference"/>
          <w:color w:val="FF0000"/>
          <w:sz w:val="20"/>
          <w:szCs w:val="20"/>
        </w:rPr>
      </w:pPr>
      <w:r w:rsidRPr="00A16D94">
        <w:rPr>
          <w:rStyle w:val="Emphasis"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156BB7E" wp14:editId="7781AB4E">
                <wp:simplePos x="0" y="0"/>
                <wp:positionH relativeFrom="column">
                  <wp:posOffset>-31750</wp:posOffset>
                </wp:positionH>
                <wp:positionV relativeFrom="page">
                  <wp:posOffset>6593840</wp:posOffset>
                </wp:positionV>
                <wp:extent cx="3821430" cy="965200"/>
                <wp:effectExtent l="0" t="0" r="1270" b="0"/>
                <wp:wrapNone/>
                <wp:docPr id="13984522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3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680E0" w14:textId="77777777" w:rsidR="00040BDE" w:rsidRDefault="00A62B88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F310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Rev</w:t>
                            </w: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. Vicky Stifter | Minister</w:t>
                            </w:r>
                            <w:r w:rsidR="004D25E6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7A4760" w14:textId="19C6F93F" w:rsidR="00A62B88" w:rsidRPr="001F310B" w:rsidRDefault="00A62B88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F310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Katie Cook | Youth Program Coordinator</w:t>
                            </w:r>
                            <w:r w:rsidR="00040BDE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– Kristin Daly</w:t>
                            </w:r>
                            <w:r w:rsidR="00F82C90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 w:rsidR="00040BDE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Nursery Care</w:t>
                            </w:r>
                          </w:p>
                          <w:p w14:paraId="5E110B89" w14:textId="7DB2DEFB" w:rsidR="00A62B88" w:rsidRDefault="00040BDE" w:rsidP="00A62B88">
                            <w:pPr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Tim M</w:t>
                            </w:r>
                            <w:r w:rsidR="00F82C90"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yer</w:t>
                            </w:r>
                            <w:r w:rsidR="00F82C90"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A62B88" w:rsidRPr="001F310B"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Piano</w:t>
                            </w:r>
                            <w:r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– Pa</w:t>
                            </w:r>
                            <w:r w:rsidR="00F82C90"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l Thompson</w:t>
                            </w:r>
                            <w:r w:rsidR="00F82C90"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|</w:t>
                            </w:r>
                            <w:r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Bass</w:t>
                            </w:r>
                            <w:r w:rsidR="00F82C90">
                              <w:rPr>
                                <w:rFonts w:cs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– Riverside Gospel Ensemble</w:t>
                            </w:r>
                          </w:p>
                          <w:p w14:paraId="4EF4628E" w14:textId="2E6BFE77" w:rsidR="00A62B88" w:rsidRPr="001F310B" w:rsidRDefault="00B74849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Donna McCoy</w:t>
                            </w:r>
                            <w:r w:rsidR="00BA5C88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&amp; Sandy </w:t>
                            </w:r>
                            <w:proofErr w:type="spellStart"/>
                            <w:r w:rsidR="00BA5C88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Spellecy</w:t>
                            </w:r>
                            <w:proofErr w:type="spellEnd"/>
                            <w:r w:rsidR="00BA5C88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762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A62B88" w:rsidRPr="001F310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Greeters</w:t>
                            </w:r>
                          </w:p>
                          <w:p w14:paraId="1075CEFC" w14:textId="11ED4116" w:rsidR="00A62B88" w:rsidRPr="001F310B" w:rsidRDefault="00040BDE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John Boostra</w:t>
                            </w:r>
                            <w:r w:rsidR="00D26492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82C90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Sandy </w:t>
                            </w:r>
                            <w:proofErr w:type="spellStart"/>
                            <w:r w:rsidR="00F82C90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Spellecy</w:t>
                            </w:r>
                            <w:proofErr w:type="spellEnd"/>
                            <w:r w:rsidR="00F82C90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A62B88" w:rsidRPr="001F310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Reader</w:t>
                            </w:r>
                            <w:r w:rsidR="00F82C90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12925485" w14:textId="45A961CE" w:rsidR="00A62B88" w:rsidRPr="001F310B" w:rsidRDefault="00BA5C88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Kim Vogel</w:t>
                            </w:r>
                            <w:r w:rsidR="00A62B88" w:rsidRPr="001F310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| Audio Visual &amp; Sound System</w:t>
                            </w:r>
                          </w:p>
                          <w:p w14:paraId="12C123EC" w14:textId="75AADCE1" w:rsidR="00A62B88" w:rsidRPr="001F310B" w:rsidRDefault="00D26492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Jo Herring &amp; Barb Dworschak</w:t>
                            </w:r>
                            <w:r w:rsidR="00F82C90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A62B88" w:rsidRPr="001F310B"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Hospitality</w:t>
                            </w:r>
                          </w:p>
                          <w:p w14:paraId="168BD1A7" w14:textId="77777777" w:rsidR="00A62B88" w:rsidRPr="001F310B" w:rsidRDefault="00A62B88" w:rsidP="00A62B88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6BB7E" id="Text Box 5" o:spid="_x0000_s1028" type="#_x0000_t202" style="position:absolute;left:0;text-align:left;margin-left:-2.5pt;margin-top:519.2pt;width:300.9pt;height:7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" fillcolor="white [3201]" stroked="f" strokeweight=".5pt">
                <v:textbox>
                  <w:txbxContent>
                    <w:p w14:paraId="747680E0" w14:textId="77777777" w:rsidR="00040BDE" w:rsidRDefault="00A62B88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1F310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Rev</w:t>
                      </w:r>
                      <w: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. Vicky Stifter | Minister</w:t>
                      </w:r>
                      <w:r w:rsidR="004D25E6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7A4760" w14:textId="19C6F93F" w:rsidR="00A62B88" w:rsidRPr="001F310B" w:rsidRDefault="00A62B88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1F310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Katie Cook | Youth Program Coordinator</w:t>
                      </w:r>
                      <w:r w:rsidR="00040BDE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– Kristin Daly</w:t>
                      </w:r>
                      <w:r w:rsidR="00F82C90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| </w:t>
                      </w:r>
                      <w:r w:rsidR="00040BDE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Nursery Care</w:t>
                      </w:r>
                    </w:p>
                    <w:p w14:paraId="5E110B89" w14:textId="7DB2DEFB" w:rsidR="00A62B88" w:rsidRDefault="00040BDE" w:rsidP="00A62B88">
                      <w:pPr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Tim M</w:t>
                      </w:r>
                      <w:r w:rsidR="00F82C90"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yer</w:t>
                      </w:r>
                      <w:r w:rsidR="00F82C90"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 |</w:t>
                      </w:r>
                      <w:r w:rsidR="00A62B88" w:rsidRPr="001F310B"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 Piano</w:t>
                      </w:r>
                      <w:r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 – Pa</w:t>
                      </w:r>
                      <w:r w:rsidR="00F82C90"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l Thompson</w:t>
                      </w:r>
                      <w:r w:rsidR="00F82C90"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 |</w:t>
                      </w:r>
                      <w:r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Bass</w:t>
                      </w:r>
                      <w:r w:rsidR="00F82C90">
                        <w:rPr>
                          <w:rFonts w:cs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 – Riverside Gospel Ensemble</w:t>
                      </w:r>
                    </w:p>
                    <w:p w14:paraId="4EF4628E" w14:textId="2E6BFE77" w:rsidR="00A62B88" w:rsidRPr="001F310B" w:rsidRDefault="00B74849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Donna McCoy</w:t>
                      </w:r>
                      <w:r w:rsidR="00BA5C88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&amp; Sandy </w:t>
                      </w:r>
                      <w:proofErr w:type="spellStart"/>
                      <w:r w:rsidR="00BA5C88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Spellecy</w:t>
                      </w:r>
                      <w:proofErr w:type="spellEnd"/>
                      <w:r w:rsidR="00BA5C88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41762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| </w:t>
                      </w:r>
                      <w:r w:rsidR="00A62B88" w:rsidRPr="001F310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Greeters</w:t>
                      </w:r>
                    </w:p>
                    <w:p w14:paraId="1075CEFC" w14:textId="11ED4116" w:rsidR="00A62B88" w:rsidRPr="001F310B" w:rsidRDefault="00040BDE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John Boostra</w:t>
                      </w:r>
                      <w:r w:rsidR="00D26492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, </w:t>
                      </w:r>
                      <w:r w:rsidR="00F82C90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Sandy </w:t>
                      </w:r>
                      <w:proofErr w:type="spellStart"/>
                      <w:r w:rsidR="00F82C90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Spellecy</w:t>
                      </w:r>
                      <w:proofErr w:type="spellEnd"/>
                      <w:r w:rsidR="00F82C90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|</w:t>
                      </w:r>
                      <w:r w:rsidR="00A62B88" w:rsidRPr="001F310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Reader</w:t>
                      </w:r>
                      <w:r w:rsidR="00F82C90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s</w:t>
                      </w:r>
                    </w:p>
                    <w:p w14:paraId="12925485" w14:textId="45A961CE" w:rsidR="00A62B88" w:rsidRPr="001F310B" w:rsidRDefault="00BA5C88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Kim Vogel</w:t>
                      </w:r>
                      <w:r w:rsidR="00A62B88" w:rsidRPr="001F310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| Audio Visual &amp; Sound System</w:t>
                      </w:r>
                    </w:p>
                    <w:p w14:paraId="12C123EC" w14:textId="75AADCE1" w:rsidR="00A62B88" w:rsidRPr="001F310B" w:rsidRDefault="00D26492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Jo Herring &amp; Barb Dworschak</w:t>
                      </w:r>
                      <w:r w:rsidR="00F82C90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| </w:t>
                      </w:r>
                      <w:r w:rsidR="00A62B88" w:rsidRPr="001F310B"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Hospitality</w:t>
                      </w:r>
                    </w:p>
                    <w:p w14:paraId="168BD1A7" w14:textId="77777777" w:rsidR="00A62B88" w:rsidRPr="001F310B" w:rsidRDefault="00A62B88" w:rsidP="00A62B88">
                      <w:pPr>
                        <w:rPr>
                          <w:rStyle w:val="SubtleReference"/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B1B641B" w14:textId="77777777" w:rsidR="00160A3E" w:rsidRDefault="00160A3E" w:rsidP="00F44C16">
      <w:pPr>
        <w:jc w:val="both"/>
        <w:rPr>
          <w:rStyle w:val="SubtleReference"/>
          <w:color w:val="FF0000"/>
          <w:sz w:val="20"/>
          <w:szCs w:val="20"/>
        </w:rPr>
      </w:pPr>
    </w:p>
    <w:p w14:paraId="3102D8E6" w14:textId="0850A736" w:rsidR="00F44C16" w:rsidRDefault="00F44C16" w:rsidP="00160A3E">
      <w:pPr>
        <w:jc w:val="both"/>
        <w:rPr>
          <w:rStyle w:val="SubtleReference"/>
          <w:color w:val="FF0000"/>
          <w:sz w:val="20"/>
          <w:szCs w:val="20"/>
        </w:rPr>
      </w:pPr>
    </w:p>
    <w:p w14:paraId="6E64E182" w14:textId="77777777" w:rsidR="002C1DB0" w:rsidRDefault="002C1DB0" w:rsidP="00160A3E">
      <w:pPr>
        <w:jc w:val="both"/>
        <w:rPr>
          <w:rStyle w:val="SubtleReference"/>
          <w:color w:val="FF0000"/>
          <w:sz w:val="20"/>
          <w:szCs w:val="20"/>
        </w:rPr>
      </w:pPr>
    </w:p>
    <w:p w14:paraId="4D781167" w14:textId="77777777" w:rsidR="002C1DB0" w:rsidRDefault="002C1DB0" w:rsidP="00160A3E">
      <w:pPr>
        <w:jc w:val="both"/>
        <w:rPr>
          <w:rStyle w:val="SubtleReference"/>
          <w:color w:val="FF0000"/>
          <w:sz w:val="20"/>
          <w:szCs w:val="20"/>
        </w:rPr>
      </w:pPr>
    </w:p>
    <w:p w14:paraId="4CA9C34C" w14:textId="77777777" w:rsidR="002C1DB0" w:rsidRPr="00160A3E" w:rsidRDefault="002C1DB0" w:rsidP="00160A3E">
      <w:pPr>
        <w:jc w:val="both"/>
        <w:rPr>
          <w:rStyle w:val="SubtleReference"/>
          <w:color w:val="FF0000"/>
          <w:sz w:val="20"/>
          <w:szCs w:val="20"/>
        </w:rPr>
      </w:pPr>
    </w:p>
    <w:p w14:paraId="677F8184" w14:textId="2EA8C05C" w:rsidR="009F18CF" w:rsidRPr="001554B1" w:rsidRDefault="00D35394" w:rsidP="007757B4">
      <w:pPr>
        <w:rPr>
          <w:rStyle w:val="SubtleReference"/>
          <w:b w:val="0"/>
          <w:bCs w:val="0"/>
        </w:rPr>
      </w:pPr>
      <w:r w:rsidRPr="001554B1">
        <w:rPr>
          <w:rStyle w:val="SubtleReference"/>
        </w:rPr>
        <w:t>Welcome!</w:t>
      </w:r>
      <w:r w:rsidRPr="001554B1">
        <w:rPr>
          <w:rStyle w:val="SubtleReference"/>
          <w:b w:val="0"/>
          <w:bCs w:val="0"/>
        </w:rPr>
        <w:t xml:space="preserve"> </w:t>
      </w:r>
      <w:r w:rsidR="009A3CC2" w:rsidRPr="001554B1">
        <w:rPr>
          <w:rStyle w:val="SubtleReference"/>
          <w:b w:val="0"/>
          <w:bCs w:val="0"/>
        </w:rPr>
        <w:t>We are blessed by your presence.</w:t>
      </w:r>
    </w:p>
    <w:p w14:paraId="4C05AC5B" w14:textId="15CD2778" w:rsidR="00835E8F" w:rsidRPr="00D26492" w:rsidRDefault="009A3CC2" w:rsidP="00D26492">
      <w:pPr>
        <w:rPr>
          <w:rFonts w:ascii="PT Serif" w:hAnsi="PT Serif"/>
          <w:b w:val="0"/>
          <w:color w:val="000000" w:themeColor="text1"/>
          <w:sz w:val="18"/>
          <w:szCs w:val="18"/>
        </w:rPr>
      </w:pPr>
      <w:r w:rsidRPr="001554B1">
        <w:rPr>
          <w:rStyle w:val="SubtleReference"/>
        </w:rPr>
        <w:lastRenderedPageBreak/>
        <w:t xml:space="preserve">Guests </w:t>
      </w:r>
      <w:r w:rsidR="00D35394" w:rsidRPr="001554B1">
        <w:rPr>
          <w:rStyle w:val="SubtleReference"/>
          <w:b w:val="0"/>
          <w:bCs w:val="0"/>
        </w:rPr>
        <w:t>~</w:t>
      </w:r>
      <w:r w:rsidRPr="001554B1">
        <w:rPr>
          <w:rStyle w:val="SubtleReference"/>
          <w:b w:val="0"/>
          <w:bCs w:val="0"/>
        </w:rPr>
        <w:t xml:space="preserve"> </w:t>
      </w:r>
      <w:r w:rsidR="0059168E" w:rsidRPr="001554B1">
        <w:rPr>
          <w:rStyle w:val="SubtleReference"/>
          <w:b w:val="0"/>
          <w:bCs w:val="0"/>
        </w:rPr>
        <w:t>we invite you to</w:t>
      </w:r>
      <w:r w:rsidRPr="001554B1">
        <w:rPr>
          <w:rStyle w:val="SubtleReference"/>
          <w:b w:val="0"/>
          <w:bCs w:val="0"/>
        </w:rPr>
        <w:t xml:space="preserve"> fill out a welcome card and place it in the offering plate or give it to </w:t>
      </w:r>
      <w:r w:rsidR="006509F7" w:rsidRPr="001554B1">
        <w:rPr>
          <w:rStyle w:val="SubtleReference"/>
          <w:b w:val="0"/>
          <w:bCs w:val="0"/>
        </w:rPr>
        <w:t>Pastor Vicky</w:t>
      </w:r>
      <w:r w:rsidRPr="001554B1">
        <w:rPr>
          <w:rStyle w:val="SubtleReference"/>
          <w:b w:val="0"/>
          <w:bCs w:val="0"/>
        </w:rPr>
        <w:t xml:space="preserve"> after the service.</w:t>
      </w:r>
    </w:p>
    <w:p w14:paraId="2421D7A9" w14:textId="77777777" w:rsidR="00C14C6F" w:rsidRDefault="00C14C6F" w:rsidP="00E46F4C">
      <w:pPr>
        <w:pStyle w:val="NoSpacing"/>
        <w:rPr>
          <w:sz w:val="22"/>
          <w:szCs w:val="22"/>
          <w:u w:val="single"/>
        </w:rPr>
      </w:pPr>
    </w:p>
    <w:p w14:paraId="59029D70" w14:textId="31186AA1" w:rsidR="00A10F0E" w:rsidRPr="006509F7" w:rsidRDefault="00894FE0" w:rsidP="00E46F4C">
      <w:pPr>
        <w:pStyle w:val="NoSpacing"/>
        <w:rPr>
          <w:sz w:val="22"/>
          <w:szCs w:val="22"/>
          <w:u w:val="single"/>
        </w:rPr>
      </w:pPr>
      <w:r w:rsidRPr="006509F7">
        <w:rPr>
          <w:sz w:val="22"/>
          <w:szCs w:val="22"/>
          <w:u w:val="single"/>
        </w:rPr>
        <w:t>This Week at Riverside</w:t>
      </w:r>
    </w:p>
    <w:p w14:paraId="56C5A2CA" w14:textId="261A462B" w:rsidR="009A3CC2" w:rsidRPr="001554B1" w:rsidRDefault="009A3CC2" w:rsidP="00E46F4C">
      <w:pPr>
        <w:pStyle w:val="NoSpacing"/>
        <w:rPr>
          <w:u w:val="single"/>
        </w:rPr>
      </w:pPr>
      <w:r w:rsidRPr="001554B1">
        <w:rPr>
          <w:u w:val="single"/>
        </w:rPr>
        <w:t>Today</w:t>
      </w:r>
    </w:p>
    <w:p w14:paraId="55E6D1C5" w14:textId="339AD0A2" w:rsidR="00826C50" w:rsidRDefault="00826C50" w:rsidP="00826C50">
      <w:pPr>
        <w:rPr>
          <w:rStyle w:val="SubtleReference"/>
          <w:b w:val="0"/>
          <w:bCs w:val="0"/>
        </w:rPr>
      </w:pPr>
      <w:r>
        <w:rPr>
          <w:rStyle w:val="SubtleReference"/>
          <w:b w:val="0"/>
          <w:bCs w:val="0"/>
        </w:rPr>
        <w:t>Children - Please</w:t>
      </w:r>
      <w:r w:rsidR="009A3CC2" w:rsidRPr="00AE089B">
        <w:rPr>
          <w:rStyle w:val="SubtleReference"/>
          <w:b w:val="0"/>
          <w:bCs w:val="0"/>
        </w:rPr>
        <w:t xml:space="preserve"> </w:t>
      </w:r>
      <w:r>
        <w:rPr>
          <w:rStyle w:val="SubtleReference"/>
          <w:b w:val="0"/>
          <w:bCs w:val="0"/>
        </w:rPr>
        <w:t xml:space="preserve">join </w:t>
      </w:r>
      <w:r w:rsidR="00ED64A2">
        <w:rPr>
          <w:rStyle w:val="SubtleReference"/>
          <w:b w:val="0"/>
          <w:bCs w:val="0"/>
        </w:rPr>
        <w:t>Katie Cook</w:t>
      </w:r>
      <w:r w:rsidR="009A3CC2" w:rsidRPr="00AE089B">
        <w:rPr>
          <w:rStyle w:val="SubtleReference"/>
          <w:b w:val="0"/>
          <w:bCs w:val="0"/>
        </w:rPr>
        <w:t xml:space="preserve"> for Sunday School after </w:t>
      </w:r>
    </w:p>
    <w:p w14:paraId="6D9B934F" w14:textId="3BCDD96A" w:rsidR="009C58FA" w:rsidRDefault="009A3CC2" w:rsidP="00010733">
      <w:pPr>
        <w:rPr>
          <w:rStyle w:val="SubtleReference"/>
          <w:b w:val="0"/>
          <w:bCs w:val="0"/>
        </w:rPr>
      </w:pPr>
      <w:r w:rsidRPr="00AE089B">
        <w:rPr>
          <w:rStyle w:val="SubtleReference"/>
          <w:b w:val="0"/>
          <w:bCs w:val="0"/>
        </w:rPr>
        <w:t>Children's Time.</w:t>
      </w:r>
      <w:r w:rsidR="00010733" w:rsidRPr="00010733">
        <w:rPr>
          <w:b w:val="0"/>
          <w:bCs/>
        </w:rPr>
        <w:t xml:space="preserve"> </w:t>
      </w:r>
      <w:r w:rsidR="00A62B88">
        <w:rPr>
          <w:rStyle w:val="SubtleReference"/>
          <w:b w:val="0"/>
          <w:bCs w:val="0"/>
        </w:rPr>
        <w:t xml:space="preserve">No </w:t>
      </w:r>
      <w:r w:rsidR="004D25E6">
        <w:rPr>
          <w:rStyle w:val="SubtleReference"/>
          <w:b w:val="0"/>
          <w:bCs w:val="0"/>
        </w:rPr>
        <w:t>n</w:t>
      </w:r>
      <w:r w:rsidR="00010733" w:rsidRPr="00AE089B">
        <w:rPr>
          <w:rStyle w:val="SubtleReference"/>
          <w:b w:val="0"/>
          <w:bCs w:val="0"/>
        </w:rPr>
        <w:t xml:space="preserve">ursery care </w:t>
      </w:r>
      <w:r w:rsidR="00A62B88">
        <w:rPr>
          <w:rStyle w:val="SubtleReference"/>
          <w:b w:val="0"/>
          <w:bCs w:val="0"/>
        </w:rPr>
        <w:t>today.</w:t>
      </w:r>
      <w:r w:rsidR="00894FE0" w:rsidRPr="00AE089B">
        <w:rPr>
          <w:rStyle w:val="SubtleReference"/>
          <w:b w:val="0"/>
          <w:bCs w:val="0"/>
        </w:rPr>
        <w:t xml:space="preserve"> </w:t>
      </w:r>
      <w:r w:rsidR="00010733">
        <w:rPr>
          <w:rStyle w:val="SubtleReference"/>
          <w:b w:val="0"/>
          <w:bCs w:val="0"/>
        </w:rPr>
        <w:t xml:space="preserve"> </w:t>
      </w:r>
    </w:p>
    <w:p w14:paraId="001471A3" w14:textId="6854CABD" w:rsidR="003C7A68" w:rsidRDefault="00894FE0" w:rsidP="00D26492">
      <w:pPr>
        <w:rPr>
          <w:rStyle w:val="SubtleReference"/>
          <w:b w:val="0"/>
          <w:bCs w:val="0"/>
        </w:rPr>
      </w:pPr>
      <w:r w:rsidRPr="00AE089B">
        <w:rPr>
          <w:rStyle w:val="SubtleReference"/>
          <w:b w:val="0"/>
          <w:bCs w:val="0"/>
        </w:rPr>
        <w:t xml:space="preserve">All are invited </w:t>
      </w:r>
      <w:r w:rsidR="00010733">
        <w:rPr>
          <w:rStyle w:val="SubtleReference"/>
          <w:b w:val="0"/>
          <w:bCs w:val="0"/>
        </w:rPr>
        <w:t xml:space="preserve">after worship </w:t>
      </w:r>
      <w:r w:rsidR="00A75FD0">
        <w:rPr>
          <w:rStyle w:val="SubtleReference"/>
          <w:b w:val="0"/>
          <w:bCs w:val="0"/>
        </w:rPr>
        <w:t xml:space="preserve">for </w:t>
      </w:r>
      <w:r w:rsidR="009F25C4">
        <w:rPr>
          <w:rStyle w:val="SubtleReference"/>
          <w:b w:val="0"/>
          <w:bCs w:val="0"/>
        </w:rPr>
        <w:t xml:space="preserve">a time of </w:t>
      </w:r>
      <w:r w:rsidR="0049735A">
        <w:rPr>
          <w:rStyle w:val="SubtleReference"/>
          <w:b w:val="0"/>
          <w:bCs w:val="0"/>
        </w:rPr>
        <w:t>coffee</w:t>
      </w:r>
      <w:r w:rsidR="009F25C4">
        <w:rPr>
          <w:rStyle w:val="SubtleReference"/>
          <w:b w:val="0"/>
          <w:bCs w:val="0"/>
        </w:rPr>
        <w:t xml:space="preserve">, </w:t>
      </w:r>
      <w:r w:rsidR="000C6CB0">
        <w:rPr>
          <w:rStyle w:val="SubtleReference"/>
          <w:b w:val="0"/>
          <w:bCs w:val="0"/>
        </w:rPr>
        <w:t xml:space="preserve">connection &amp; </w:t>
      </w:r>
      <w:r w:rsidR="00B70279">
        <w:rPr>
          <w:rStyle w:val="SubtleReference"/>
          <w:b w:val="0"/>
          <w:bCs w:val="0"/>
        </w:rPr>
        <w:t>refreshments</w:t>
      </w:r>
      <w:r w:rsidR="00ED64A2">
        <w:rPr>
          <w:rStyle w:val="SubtleReference"/>
          <w:b w:val="0"/>
          <w:bCs w:val="0"/>
        </w:rPr>
        <w:t xml:space="preserve"> </w:t>
      </w:r>
      <w:r w:rsidRPr="00AE089B">
        <w:rPr>
          <w:rStyle w:val="SubtleReference"/>
          <w:b w:val="0"/>
          <w:bCs w:val="0"/>
        </w:rPr>
        <w:t xml:space="preserve">in the Riverview </w:t>
      </w:r>
      <w:r w:rsidR="00AE73DB">
        <w:rPr>
          <w:rStyle w:val="SubtleReference"/>
          <w:b w:val="0"/>
          <w:bCs w:val="0"/>
        </w:rPr>
        <w:t>Room.</w:t>
      </w:r>
      <w:r w:rsidR="00804C8D">
        <w:rPr>
          <w:rStyle w:val="SubtleReference"/>
          <w:b w:val="0"/>
          <w:bCs w:val="0"/>
        </w:rPr>
        <w:t xml:space="preserve"> </w:t>
      </w:r>
    </w:p>
    <w:p w14:paraId="7E7264C0" w14:textId="77777777" w:rsidR="00D26492" w:rsidRDefault="00D26492" w:rsidP="00D26492">
      <w:pPr>
        <w:rPr>
          <w:rStyle w:val="SubtleReference"/>
          <w:b w:val="0"/>
          <w:bCs w:val="0"/>
        </w:rPr>
      </w:pPr>
    </w:p>
    <w:p w14:paraId="0E7669E6" w14:textId="317BEEAB" w:rsidR="00D26492" w:rsidRPr="004358F1" w:rsidRDefault="004358F1" w:rsidP="00D26492">
      <w:pPr>
        <w:rPr>
          <w:rStyle w:val="SubtleReference"/>
        </w:rPr>
      </w:pPr>
      <w:r w:rsidRPr="004358F1">
        <w:rPr>
          <w:rStyle w:val="SubtleReference"/>
        </w:rPr>
        <w:t>Today’s Meetings</w:t>
      </w:r>
    </w:p>
    <w:p w14:paraId="26736EE5" w14:textId="616FFE51" w:rsidR="00D26492" w:rsidRDefault="00D26492" w:rsidP="00D26492">
      <w:pPr>
        <w:rPr>
          <w:rStyle w:val="SubtleReference"/>
          <w:b w:val="0"/>
          <w:bCs w:val="0"/>
        </w:rPr>
      </w:pPr>
      <w:r>
        <w:rPr>
          <w:rStyle w:val="SubtleReference"/>
          <w:b w:val="0"/>
          <w:bCs w:val="0"/>
        </w:rPr>
        <w:t>Informational Session in preparation for Annual Meeting – Ruth Wells Room</w:t>
      </w:r>
    </w:p>
    <w:p w14:paraId="5A2A7981" w14:textId="68064BB9" w:rsidR="00D26492" w:rsidRDefault="00D26492" w:rsidP="00D26492">
      <w:pPr>
        <w:rPr>
          <w:rStyle w:val="SubtleReference"/>
          <w:b w:val="0"/>
          <w:bCs w:val="0"/>
        </w:rPr>
      </w:pPr>
      <w:r>
        <w:rPr>
          <w:rStyle w:val="SubtleReference"/>
          <w:b w:val="0"/>
          <w:bCs w:val="0"/>
        </w:rPr>
        <w:t>Listening Session with Beth Hartwell, Sanctuary</w:t>
      </w:r>
    </w:p>
    <w:p w14:paraId="34188489" w14:textId="5151F3F1" w:rsidR="00D26492" w:rsidRDefault="00D26492" w:rsidP="00D26492">
      <w:pPr>
        <w:rPr>
          <w:rStyle w:val="SubtleReference"/>
          <w:b w:val="0"/>
          <w:bCs w:val="0"/>
        </w:rPr>
      </w:pPr>
      <w:r>
        <w:rPr>
          <w:rStyle w:val="SubtleReference"/>
          <w:b w:val="0"/>
          <w:bCs w:val="0"/>
        </w:rPr>
        <w:t>Adult Education/Spiritual Nurture Board, Fireside Room</w:t>
      </w:r>
    </w:p>
    <w:p w14:paraId="5AF9EAE5" w14:textId="77777777" w:rsidR="00D26492" w:rsidRDefault="00D26492" w:rsidP="00D26492">
      <w:pPr>
        <w:rPr>
          <w:rStyle w:val="SubtleReference"/>
          <w:b w:val="0"/>
          <w:bCs w:val="0"/>
        </w:rPr>
      </w:pPr>
    </w:p>
    <w:p w14:paraId="69DC9CFC" w14:textId="681995AE" w:rsidR="002F61EB" w:rsidRDefault="007A3350" w:rsidP="00086FC6">
      <w:pPr>
        <w:rPr>
          <w:rStyle w:val="SubtleReference"/>
          <w:b w:val="0"/>
          <w:bCs w:val="0"/>
        </w:rPr>
      </w:pPr>
      <w:r>
        <w:rPr>
          <w:rStyle w:val="SubtleReference"/>
          <w:b w:val="0"/>
          <w:bCs w:val="0"/>
        </w:rPr>
        <w:t>***</w:t>
      </w:r>
    </w:p>
    <w:p w14:paraId="654DBABA" w14:textId="66B2608D" w:rsidR="00B70279" w:rsidRDefault="00B70279" w:rsidP="00E46F4C">
      <w:pPr>
        <w:pStyle w:val="NoSpacing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Riverside </w:t>
      </w:r>
      <w:r w:rsidR="001000AD">
        <w:rPr>
          <w:sz w:val="21"/>
          <w:szCs w:val="21"/>
          <w:u w:val="single"/>
        </w:rPr>
        <w:t>Office</w:t>
      </w:r>
    </w:p>
    <w:p w14:paraId="35E9D2B5" w14:textId="4EDF51F4" w:rsidR="00B70279" w:rsidRPr="00D26492" w:rsidRDefault="00B70279" w:rsidP="00B70279">
      <w:pPr>
        <w:pStyle w:val="ListParagraph"/>
        <w:ind w:left="0"/>
        <w:rPr>
          <w:rStyle w:val="SubtleReference"/>
          <w:b w:val="0"/>
          <w:bCs w:val="0"/>
        </w:rPr>
      </w:pPr>
      <w:r w:rsidRPr="00D26492">
        <w:rPr>
          <w:rStyle w:val="SubtleReference"/>
          <w:b w:val="0"/>
          <w:bCs w:val="0"/>
        </w:rPr>
        <w:t xml:space="preserve">Kathryn is on vacation Jan 13 – 20. </w:t>
      </w:r>
      <w:r w:rsidR="00D26492">
        <w:rPr>
          <w:rStyle w:val="SubtleReference"/>
          <w:b w:val="0"/>
          <w:bCs w:val="0"/>
        </w:rPr>
        <w:t>O</w:t>
      </w:r>
      <w:r w:rsidRPr="00D26492">
        <w:rPr>
          <w:rStyle w:val="SubtleReference"/>
          <w:b w:val="0"/>
          <w:bCs w:val="0"/>
        </w:rPr>
        <w:t xml:space="preserve">ffice </w:t>
      </w:r>
      <w:r w:rsidR="00E14676" w:rsidRPr="00D26492">
        <w:rPr>
          <w:rStyle w:val="SubtleReference"/>
          <w:b w:val="0"/>
          <w:bCs w:val="0"/>
        </w:rPr>
        <w:t>hours:</w:t>
      </w:r>
      <w:r w:rsidRPr="00D26492">
        <w:rPr>
          <w:rStyle w:val="SubtleReference"/>
          <w:b w:val="0"/>
          <w:bCs w:val="0"/>
        </w:rPr>
        <w:t xml:space="preserve"> </w:t>
      </w:r>
      <w:r w:rsidR="00E14676" w:rsidRPr="00D26492">
        <w:rPr>
          <w:rStyle w:val="SubtleReference"/>
          <w:b w:val="0"/>
          <w:bCs w:val="0"/>
        </w:rPr>
        <w:t>Tues 1/2</w:t>
      </w:r>
      <w:r w:rsidR="00B74849" w:rsidRPr="00D26492">
        <w:rPr>
          <w:rStyle w:val="SubtleReference"/>
          <w:b w:val="0"/>
          <w:bCs w:val="0"/>
        </w:rPr>
        <w:t>0</w:t>
      </w:r>
      <w:r w:rsidR="00E14676" w:rsidRPr="00D26492">
        <w:rPr>
          <w:rStyle w:val="SubtleReference"/>
          <w:b w:val="0"/>
          <w:bCs w:val="0"/>
        </w:rPr>
        <w:t xml:space="preserve"> 1-3 PM</w:t>
      </w:r>
    </w:p>
    <w:p w14:paraId="78CF655B" w14:textId="77777777" w:rsidR="00B70279" w:rsidRDefault="00B70279" w:rsidP="00B70279">
      <w:pPr>
        <w:pStyle w:val="ListParagraph"/>
        <w:ind w:left="0"/>
        <w:rPr>
          <w:rStyle w:val="SubtleReference"/>
          <w:b w:val="0"/>
          <w:bCs w:val="0"/>
          <w:sz w:val="20"/>
          <w:szCs w:val="20"/>
        </w:rPr>
      </w:pPr>
    </w:p>
    <w:p w14:paraId="07816BD7" w14:textId="58AF2855" w:rsidR="001764B5" w:rsidRDefault="001764B5" w:rsidP="00B70279">
      <w:pPr>
        <w:pStyle w:val="ListParagraph"/>
        <w:ind w:left="0"/>
        <w:rPr>
          <w:rStyle w:val="SubtleReference"/>
          <w:rFonts w:ascii="Arial" w:hAnsi="Arial" w:cs="Arial"/>
          <w:sz w:val="21"/>
          <w:szCs w:val="21"/>
          <w:u w:val="single"/>
        </w:rPr>
      </w:pPr>
      <w:r w:rsidRPr="001764B5">
        <w:rPr>
          <w:rStyle w:val="SubtleReference"/>
          <w:rFonts w:ascii="Arial" w:hAnsi="Arial" w:cs="Arial"/>
          <w:sz w:val="21"/>
          <w:szCs w:val="21"/>
          <w:u w:val="single"/>
        </w:rPr>
        <w:t>MONDAY</w:t>
      </w:r>
    </w:p>
    <w:p w14:paraId="0B3E0F21" w14:textId="40B529BC" w:rsidR="001764B5" w:rsidRPr="00B70279" w:rsidRDefault="001764B5" w:rsidP="001764B5">
      <w:pPr>
        <w:ind w:left="-360"/>
        <w:rPr>
          <w:rFonts w:ascii="PT Serif" w:hAnsi="PT Serif"/>
          <w:b w:val="0"/>
          <w:iCs/>
          <w:smallCaps/>
          <w:sz w:val="20"/>
          <w:szCs w:val="20"/>
          <w:u w:val="single"/>
        </w:rPr>
      </w:pPr>
      <w:r w:rsidRPr="00B70279">
        <w:rPr>
          <w:rFonts w:ascii="PT Serif" w:hAnsi="PT Serif"/>
          <w:iCs/>
          <w:smallCaps/>
          <w:sz w:val="20"/>
          <w:szCs w:val="20"/>
          <w:u w:val="single"/>
        </w:rPr>
        <w:t xml:space="preserve">Martin Luther King </w:t>
      </w:r>
      <w:r>
        <w:rPr>
          <w:rFonts w:ascii="PT Serif" w:hAnsi="PT Serif"/>
          <w:iCs/>
          <w:smallCaps/>
          <w:sz w:val="20"/>
          <w:szCs w:val="20"/>
          <w:u w:val="single"/>
        </w:rPr>
        <w:t xml:space="preserve">Jr. </w:t>
      </w:r>
      <w:r w:rsidRPr="00B70279">
        <w:rPr>
          <w:rFonts w:ascii="PT Serif" w:hAnsi="PT Serif"/>
          <w:iCs/>
          <w:smallCaps/>
          <w:sz w:val="20"/>
          <w:szCs w:val="20"/>
          <w:u w:val="single"/>
        </w:rPr>
        <w:t xml:space="preserve">Celebration </w:t>
      </w:r>
    </w:p>
    <w:p w14:paraId="66D7091A" w14:textId="77777777" w:rsidR="001764B5" w:rsidRPr="00D26492" w:rsidRDefault="001764B5" w:rsidP="001764B5">
      <w:pPr>
        <w:ind w:left="-360"/>
        <w:rPr>
          <w:rFonts w:ascii="PT Serif" w:hAnsi="PT Serif"/>
          <w:b w:val="0"/>
          <w:bCs/>
          <w:sz w:val="18"/>
          <w:szCs w:val="18"/>
        </w:rPr>
      </w:pPr>
      <w:r w:rsidRPr="00D26492">
        <w:rPr>
          <w:rFonts w:ascii="PT Serif" w:hAnsi="PT Serif"/>
          <w:b w:val="0"/>
          <w:bCs/>
          <w:sz w:val="18"/>
          <w:szCs w:val="18"/>
        </w:rPr>
        <w:t>Freedom Choir Rehearsal at 1:45 PM | Panel Discussion at 3 PM</w:t>
      </w:r>
    </w:p>
    <w:p w14:paraId="6285196A" w14:textId="77777777" w:rsidR="001764B5" w:rsidRPr="00D26492" w:rsidRDefault="001764B5" w:rsidP="001764B5">
      <w:pPr>
        <w:ind w:left="-360"/>
        <w:rPr>
          <w:rFonts w:ascii="PT Serif" w:hAnsi="PT Serif"/>
          <w:b w:val="0"/>
          <w:bCs/>
          <w:sz w:val="18"/>
          <w:szCs w:val="18"/>
        </w:rPr>
      </w:pPr>
      <w:r w:rsidRPr="00D26492">
        <w:rPr>
          <w:rFonts w:ascii="PT Serif" w:hAnsi="PT Serif"/>
          <w:b w:val="0"/>
          <w:bCs/>
          <w:sz w:val="18"/>
          <w:szCs w:val="18"/>
        </w:rPr>
        <w:t xml:space="preserve">Musical Celebration at 5 PM | Community Meal at 6:30 PM.  </w:t>
      </w:r>
    </w:p>
    <w:p w14:paraId="07DCA527" w14:textId="77777777" w:rsidR="001764B5" w:rsidRPr="001764B5" w:rsidRDefault="001764B5" w:rsidP="00B70279">
      <w:pPr>
        <w:pStyle w:val="ListParagraph"/>
        <w:ind w:left="0"/>
        <w:rPr>
          <w:rStyle w:val="SubtleReference"/>
          <w:rFonts w:ascii="Arial" w:hAnsi="Arial" w:cs="Arial"/>
          <w:sz w:val="21"/>
          <w:szCs w:val="21"/>
          <w:u w:val="single"/>
        </w:rPr>
      </w:pPr>
    </w:p>
    <w:p w14:paraId="3033FABB" w14:textId="72016482" w:rsidR="009A3CC2" w:rsidRPr="001554B1" w:rsidRDefault="00AE1928" w:rsidP="00E46F4C">
      <w:pPr>
        <w:pStyle w:val="NoSpacing"/>
        <w:rPr>
          <w:sz w:val="21"/>
          <w:szCs w:val="21"/>
          <w:u w:val="single"/>
        </w:rPr>
      </w:pPr>
      <w:r w:rsidRPr="001554B1">
        <w:rPr>
          <w:sz w:val="21"/>
          <w:szCs w:val="21"/>
          <w:u w:val="single"/>
        </w:rPr>
        <w:t>W</w:t>
      </w:r>
      <w:r w:rsidR="009A3CC2" w:rsidRPr="001554B1">
        <w:rPr>
          <w:sz w:val="21"/>
          <w:szCs w:val="21"/>
          <w:u w:val="single"/>
        </w:rPr>
        <w:t>ednesday</w:t>
      </w:r>
    </w:p>
    <w:p w14:paraId="2984A6A4" w14:textId="16D8B263" w:rsidR="00744E10" w:rsidRPr="00D26492" w:rsidRDefault="009A3CC2" w:rsidP="00BF1833">
      <w:pPr>
        <w:pStyle w:val="ListParagraph"/>
        <w:ind w:left="0"/>
        <w:rPr>
          <w:rStyle w:val="SubtleReference"/>
          <w:b w:val="0"/>
          <w:bCs w:val="0"/>
        </w:rPr>
      </w:pPr>
      <w:r w:rsidRPr="00D26492">
        <w:rPr>
          <w:rStyle w:val="SubtleReference"/>
          <w:b w:val="0"/>
          <w:bCs w:val="0"/>
        </w:rPr>
        <w:t xml:space="preserve">Bible Study at </w:t>
      </w:r>
      <w:r w:rsidR="000859D5" w:rsidRPr="00D26492">
        <w:rPr>
          <w:rStyle w:val="SubtleReference"/>
          <w:b w:val="0"/>
          <w:bCs w:val="0"/>
        </w:rPr>
        <w:t xml:space="preserve">Parkhurst </w:t>
      </w:r>
      <w:r w:rsidR="004E19A4" w:rsidRPr="00D26492">
        <w:rPr>
          <w:rStyle w:val="SubtleReference"/>
          <w:b w:val="0"/>
          <w:bCs w:val="0"/>
        </w:rPr>
        <w:t>2</w:t>
      </w:r>
      <w:r w:rsidRPr="00D26492">
        <w:rPr>
          <w:rStyle w:val="SubtleReference"/>
          <w:b w:val="0"/>
          <w:bCs w:val="0"/>
        </w:rPr>
        <w:t>:</w:t>
      </w:r>
      <w:r w:rsidR="00A62B88" w:rsidRPr="00D26492">
        <w:rPr>
          <w:rStyle w:val="SubtleReference"/>
          <w:b w:val="0"/>
          <w:bCs w:val="0"/>
        </w:rPr>
        <w:t>0</w:t>
      </w:r>
      <w:r w:rsidRPr="00D26492">
        <w:rPr>
          <w:rStyle w:val="SubtleReference"/>
          <w:b w:val="0"/>
          <w:bCs w:val="0"/>
        </w:rPr>
        <w:t xml:space="preserve">0 - </w:t>
      </w:r>
      <w:r w:rsidR="004E19A4" w:rsidRPr="00D26492">
        <w:rPr>
          <w:rStyle w:val="SubtleReference"/>
          <w:b w:val="0"/>
          <w:bCs w:val="0"/>
        </w:rPr>
        <w:t>3</w:t>
      </w:r>
      <w:r w:rsidRPr="00D26492">
        <w:rPr>
          <w:rStyle w:val="SubtleReference"/>
          <w:b w:val="0"/>
          <w:bCs w:val="0"/>
        </w:rPr>
        <w:t>:</w:t>
      </w:r>
      <w:r w:rsidR="00A62B88" w:rsidRPr="00D26492">
        <w:rPr>
          <w:rStyle w:val="SubtleReference"/>
          <w:b w:val="0"/>
          <w:bCs w:val="0"/>
        </w:rPr>
        <w:t>0</w:t>
      </w:r>
      <w:r w:rsidRPr="00D26492">
        <w:rPr>
          <w:rStyle w:val="SubtleReference"/>
          <w:b w:val="0"/>
          <w:bCs w:val="0"/>
        </w:rPr>
        <w:t>0 PM</w:t>
      </w:r>
    </w:p>
    <w:p w14:paraId="4ABFB7BB" w14:textId="13242F42" w:rsidR="000761D1" w:rsidRPr="00D26492" w:rsidRDefault="009A3CC2" w:rsidP="00EC4B9F">
      <w:pPr>
        <w:pStyle w:val="ListParagraph"/>
        <w:ind w:left="0"/>
        <w:rPr>
          <w:rStyle w:val="SubtleReference"/>
          <w:b w:val="0"/>
          <w:bCs w:val="0"/>
        </w:rPr>
      </w:pPr>
      <w:r w:rsidRPr="00D26492">
        <w:rPr>
          <w:rStyle w:val="SubtleReference"/>
          <w:b w:val="0"/>
          <w:bCs w:val="0"/>
        </w:rPr>
        <w:t>Meditative Prayer 3:30 PM</w:t>
      </w:r>
    </w:p>
    <w:p w14:paraId="08099DA2" w14:textId="78AA14CC" w:rsidR="00C7357E" w:rsidRPr="00704089" w:rsidRDefault="00C7357E" w:rsidP="00EC4B9F">
      <w:pPr>
        <w:pStyle w:val="ListParagraph"/>
        <w:ind w:left="0"/>
        <w:rPr>
          <w:rStyle w:val="SubtleReference"/>
          <w:b w:val="0"/>
          <w:bCs w:val="0"/>
          <w:sz w:val="20"/>
          <w:szCs w:val="20"/>
        </w:rPr>
      </w:pPr>
      <w:r>
        <w:rPr>
          <w:rStyle w:val="SubtleReference"/>
          <w:b w:val="0"/>
          <w:bCs w:val="0"/>
          <w:sz w:val="20"/>
          <w:szCs w:val="20"/>
        </w:rPr>
        <w:t>***</w:t>
      </w:r>
    </w:p>
    <w:p w14:paraId="591D906C" w14:textId="067C3130" w:rsidR="00C7357E" w:rsidRPr="00D26492" w:rsidRDefault="00C7357E" w:rsidP="00C73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Serif" w:eastAsia="Times New Roman" w:hAnsi="PT Serif" w:cs="Courier New"/>
          <w:b w:val="0"/>
          <w:bCs/>
          <w:sz w:val="18"/>
          <w:szCs w:val="18"/>
        </w:rPr>
      </w:pPr>
      <w:proofErr w:type="spellStart"/>
      <w:r w:rsidRPr="00D26492">
        <w:rPr>
          <w:rFonts w:ascii="PT Serif" w:eastAsia="Times New Roman" w:hAnsi="PT Serif" w:cs="Courier New"/>
          <w:b w:val="0"/>
          <w:bCs/>
          <w:color w:val="21262A"/>
          <w:sz w:val="18"/>
          <w:szCs w:val="18"/>
        </w:rPr>
        <w:t>Somos</w:t>
      </w:r>
      <w:proofErr w:type="spellEnd"/>
      <w:r w:rsidRPr="00D26492">
        <w:rPr>
          <w:rFonts w:ascii="PT Serif" w:eastAsia="Times New Roman" w:hAnsi="PT Serif" w:cs="Courier New"/>
          <w:b w:val="0"/>
          <w:bCs/>
          <w:color w:val="21262A"/>
          <w:sz w:val="18"/>
          <w:szCs w:val="18"/>
        </w:rPr>
        <w:t xml:space="preserve"> </w:t>
      </w:r>
      <w:proofErr w:type="spellStart"/>
      <w:r w:rsidRPr="00D26492">
        <w:rPr>
          <w:rFonts w:ascii="PT Serif" w:eastAsia="Times New Roman" w:hAnsi="PT Serif" w:cs="Courier New"/>
          <w:b w:val="0"/>
          <w:bCs/>
          <w:color w:val="21262A"/>
          <w:sz w:val="18"/>
          <w:szCs w:val="18"/>
        </w:rPr>
        <w:t>Inmigrantes</w:t>
      </w:r>
      <w:proofErr w:type="spellEnd"/>
      <w:r w:rsidRPr="00D26492">
        <w:rPr>
          <w:rFonts w:ascii="PT Serif" w:eastAsia="Times New Roman" w:hAnsi="PT Serif" w:cs="Courier New"/>
          <w:b w:val="0"/>
          <w:bCs/>
          <w:color w:val="21262A"/>
          <w:sz w:val="18"/>
          <w:szCs w:val="18"/>
        </w:rPr>
        <w:t xml:space="preserve"> </w:t>
      </w:r>
      <w:r w:rsidRPr="00D26492">
        <w:rPr>
          <w:rFonts w:ascii="PT Serif" w:eastAsia="Times New Roman" w:hAnsi="PT Serif" w:cs="Courier New"/>
          <w:b w:val="0"/>
          <w:bCs/>
          <w:sz w:val="18"/>
          <w:szCs w:val="18"/>
        </w:rPr>
        <w:t>action in support of our immigrant neighbors. 12th and May Streets.  4 – 5 PM</w:t>
      </w:r>
      <w:r w:rsidR="004D25E6" w:rsidRPr="00D26492">
        <w:rPr>
          <w:rFonts w:ascii="PT Serif" w:eastAsia="Times New Roman" w:hAnsi="PT Serif" w:cs="Courier New"/>
          <w:b w:val="0"/>
          <w:bCs/>
          <w:sz w:val="18"/>
          <w:szCs w:val="18"/>
        </w:rPr>
        <w:t>.</w:t>
      </w:r>
    </w:p>
    <w:p w14:paraId="44782A62" w14:textId="2C33C51C" w:rsidR="00C7357E" w:rsidRPr="00D26492" w:rsidRDefault="00C7357E" w:rsidP="00C73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Serif" w:eastAsia="Times New Roman" w:hAnsi="PT Serif" w:cs="Courier New"/>
          <w:b w:val="0"/>
          <w:bCs/>
          <w:sz w:val="18"/>
          <w:szCs w:val="18"/>
        </w:rPr>
      </w:pPr>
      <w:r w:rsidRPr="00D26492">
        <w:rPr>
          <w:rFonts w:ascii="PT Serif" w:eastAsia="Times New Roman" w:hAnsi="PT Serif" w:cs="Courier New"/>
          <w:b w:val="0"/>
          <w:bCs/>
          <w:sz w:val="18"/>
          <w:szCs w:val="18"/>
        </w:rPr>
        <w:t xml:space="preserve">Stop by when you can! </w:t>
      </w:r>
    </w:p>
    <w:p w14:paraId="01078D9A" w14:textId="011211AC" w:rsidR="00C7357E" w:rsidRPr="00C7357E" w:rsidRDefault="00C7357E" w:rsidP="00C73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Style w:val="SubtleReference"/>
          <w:rFonts w:eastAsia="Times New Roman" w:cs="Courier New"/>
          <w:b w:val="0"/>
          <w:color w:val="auto"/>
          <w:sz w:val="20"/>
          <w:szCs w:val="20"/>
        </w:rPr>
      </w:pPr>
      <w:r>
        <w:rPr>
          <w:rFonts w:ascii="PT Serif" w:eastAsia="Times New Roman" w:hAnsi="PT Serif" w:cs="Courier New"/>
          <w:b w:val="0"/>
          <w:bCs/>
          <w:sz w:val="20"/>
          <w:szCs w:val="20"/>
        </w:rPr>
        <w:t>***</w:t>
      </w:r>
    </w:p>
    <w:p w14:paraId="45AE9474" w14:textId="65A9F711" w:rsidR="00A62B88" w:rsidRPr="00D26492" w:rsidRDefault="00C75FDF" w:rsidP="00C7357E">
      <w:pPr>
        <w:pStyle w:val="ListParagraph"/>
        <w:ind w:left="0"/>
        <w:rPr>
          <w:rStyle w:val="SubtleReference"/>
          <w:b w:val="0"/>
          <w:bCs w:val="0"/>
        </w:rPr>
      </w:pPr>
      <w:r w:rsidRPr="00D26492">
        <w:rPr>
          <w:rStyle w:val="SubtleReference"/>
          <w:b w:val="0"/>
          <w:bCs w:val="0"/>
        </w:rPr>
        <w:t xml:space="preserve">Choir Rehearsal </w:t>
      </w:r>
      <w:r w:rsidR="00820EB7" w:rsidRPr="00D26492">
        <w:rPr>
          <w:rStyle w:val="SubtleReference"/>
          <w:b w:val="0"/>
          <w:bCs w:val="0"/>
        </w:rPr>
        <w:t>6</w:t>
      </w:r>
      <w:r w:rsidRPr="00D26492">
        <w:rPr>
          <w:rStyle w:val="SubtleReference"/>
          <w:b w:val="0"/>
          <w:bCs w:val="0"/>
        </w:rPr>
        <w:t>:</w:t>
      </w:r>
      <w:r w:rsidR="00820EB7" w:rsidRPr="00D26492">
        <w:rPr>
          <w:rStyle w:val="SubtleReference"/>
          <w:b w:val="0"/>
          <w:bCs w:val="0"/>
        </w:rPr>
        <w:t>3</w:t>
      </w:r>
      <w:r w:rsidRPr="00D26492">
        <w:rPr>
          <w:rStyle w:val="SubtleReference"/>
          <w:b w:val="0"/>
          <w:bCs w:val="0"/>
        </w:rPr>
        <w:t xml:space="preserve">0 </w:t>
      </w:r>
      <w:r w:rsidR="002E5DAD" w:rsidRPr="00D26492">
        <w:rPr>
          <w:rStyle w:val="SubtleReference"/>
          <w:b w:val="0"/>
          <w:bCs w:val="0"/>
        </w:rPr>
        <w:t>PM</w:t>
      </w:r>
    </w:p>
    <w:p w14:paraId="7494B196" w14:textId="741138A9" w:rsidR="0041762B" w:rsidRDefault="007A3350" w:rsidP="00C7357E">
      <w:pPr>
        <w:pStyle w:val="ListParagraph"/>
        <w:ind w:left="0"/>
        <w:rPr>
          <w:rStyle w:val="SubtleReference"/>
          <w:rFonts w:ascii="Arial" w:hAnsi="Arial" w:cs="Arial"/>
        </w:rPr>
      </w:pPr>
      <w:r>
        <w:rPr>
          <w:rStyle w:val="SubtleReference"/>
          <w:rFonts w:ascii="Arial" w:hAnsi="Arial" w:cs="Arial"/>
        </w:rPr>
        <w:t>***</w:t>
      </w:r>
    </w:p>
    <w:p w14:paraId="4559BF90" w14:textId="77777777" w:rsidR="00C7357E" w:rsidRPr="00C7357E" w:rsidRDefault="00C7357E" w:rsidP="00C7357E">
      <w:pPr>
        <w:pStyle w:val="ListParagraph"/>
        <w:ind w:left="0"/>
        <w:rPr>
          <w:rFonts w:cs="Arial"/>
          <w:bCs/>
          <w:color w:val="000000" w:themeColor="text1"/>
          <w:sz w:val="18"/>
          <w:szCs w:val="18"/>
        </w:rPr>
      </w:pPr>
    </w:p>
    <w:p w14:paraId="4C64E638" w14:textId="513F22EA" w:rsidR="009A3CC2" w:rsidRPr="001554B1" w:rsidRDefault="009A3CC2" w:rsidP="00E46F4C">
      <w:pPr>
        <w:pStyle w:val="NoSpacing"/>
        <w:rPr>
          <w:sz w:val="21"/>
          <w:szCs w:val="21"/>
          <w:u w:val="single"/>
        </w:rPr>
      </w:pPr>
      <w:r w:rsidRPr="001554B1">
        <w:rPr>
          <w:sz w:val="21"/>
          <w:szCs w:val="21"/>
          <w:u w:val="single"/>
        </w:rPr>
        <w:t>F</w:t>
      </w:r>
      <w:r w:rsidR="00354745" w:rsidRPr="001554B1">
        <w:rPr>
          <w:sz w:val="21"/>
          <w:szCs w:val="21"/>
          <w:u w:val="single"/>
        </w:rPr>
        <w:t>riday</w:t>
      </w:r>
    </w:p>
    <w:p w14:paraId="45FC122D" w14:textId="7489EFFA" w:rsidR="00835E8F" w:rsidRPr="00D26492" w:rsidRDefault="006E04F6" w:rsidP="007A1E9E">
      <w:pPr>
        <w:pStyle w:val="Body"/>
        <w:rPr>
          <w:b/>
          <w:bCs w:val="0"/>
          <w:sz w:val="18"/>
          <w:szCs w:val="18"/>
        </w:rPr>
      </w:pPr>
      <w:r w:rsidRPr="00D26492">
        <w:rPr>
          <w:bCs w:val="0"/>
          <w:sz w:val="18"/>
          <w:szCs w:val="18"/>
        </w:rPr>
        <w:t>Those</w:t>
      </w:r>
      <w:r w:rsidR="009F18CF" w:rsidRPr="00D26492">
        <w:rPr>
          <w:bCs w:val="0"/>
          <w:sz w:val="18"/>
          <w:szCs w:val="18"/>
        </w:rPr>
        <w:t xml:space="preserve"> of all ages are invited to</w:t>
      </w:r>
      <w:r w:rsidRPr="00D26492">
        <w:rPr>
          <w:bCs w:val="0"/>
          <w:sz w:val="18"/>
          <w:szCs w:val="18"/>
        </w:rPr>
        <w:t xml:space="preserve"> a</w:t>
      </w:r>
      <w:r w:rsidR="009F18CF" w:rsidRPr="00D26492">
        <w:rPr>
          <w:bCs w:val="0"/>
          <w:sz w:val="18"/>
          <w:szCs w:val="18"/>
        </w:rPr>
        <w:t>n interfaith gathering</w:t>
      </w:r>
      <w:r w:rsidR="00F858CB" w:rsidRPr="00D26492">
        <w:rPr>
          <w:bCs w:val="0"/>
          <w:sz w:val="18"/>
          <w:szCs w:val="18"/>
        </w:rPr>
        <w:t xml:space="preserve"> </w:t>
      </w:r>
      <w:r w:rsidR="009F18CF" w:rsidRPr="00D26492">
        <w:rPr>
          <w:bCs w:val="0"/>
          <w:sz w:val="18"/>
          <w:szCs w:val="18"/>
        </w:rPr>
        <w:t>for peace</w:t>
      </w:r>
      <w:r w:rsidR="007A1E9E" w:rsidRPr="00D26492">
        <w:rPr>
          <w:bCs w:val="0"/>
          <w:sz w:val="18"/>
          <w:szCs w:val="18"/>
        </w:rPr>
        <w:t xml:space="preserve"> with justice in Palestine</w:t>
      </w:r>
      <w:r w:rsidR="009F18CF" w:rsidRPr="00D26492">
        <w:rPr>
          <w:bCs w:val="0"/>
          <w:sz w:val="18"/>
          <w:szCs w:val="18"/>
        </w:rPr>
        <w:t>.</w:t>
      </w:r>
      <w:r w:rsidR="007A1E9E" w:rsidRPr="00D26492">
        <w:rPr>
          <w:b/>
          <w:bCs w:val="0"/>
          <w:sz w:val="18"/>
          <w:szCs w:val="18"/>
        </w:rPr>
        <w:t xml:space="preserve"> </w:t>
      </w:r>
      <w:r w:rsidR="009F25C4" w:rsidRPr="00D26492">
        <w:rPr>
          <w:bCs w:val="0"/>
          <w:sz w:val="18"/>
          <w:szCs w:val="18"/>
        </w:rPr>
        <w:t>4:30</w:t>
      </w:r>
      <w:r w:rsidR="009F18CF" w:rsidRPr="00D26492">
        <w:rPr>
          <w:bCs w:val="0"/>
          <w:sz w:val="18"/>
          <w:szCs w:val="18"/>
        </w:rPr>
        <w:t>– 5:</w:t>
      </w:r>
      <w:r w:rsidR="009F25C4" w:rsidRPr="00D26492">
        <w:rPr>
          <w:bCs w:val="0"/>
          <w:sz w:val="18"/>
          <w:szCs w:val="18"/>
        </w:rPr>
        <w:t>0</w:t>
      </w:r>
      <w:r w:rsidR="009F18CF" w:rsidRPr="00D26492">
        <w:rPr>
          <w:bCs w:val="0"/>
          <w:sz w:val="18"/>
          <w:szCs w:val="18"/>
        </w:rPr>
        <w:t>0 PM at 2</w:t>
      </w:r>
      <w:r w:rsidR="009F18CF" w:rsidRPr="00D26492">
        <w:rPr>
          <w:bCs w:val="0"/>
          <w:sz w:val="18"/>
          <w:szCs w:val="18"/>
          <w:vertAlign w:val="superscript"/>
        </w:rPr>
        <w:t>nd</w:t>
      </w:r>
      <w:r w:rsidR="009F18CF" w:rsidRPr="00D26492">
        <w:rPr>
          <w:bCs w:val="0"/>
          <w:sz w:val="18"/>
          <w:szCs w:val="18"/>
        </w:rPr>
        <w:t xml:space="preserve"> and State streets in Hood River.</w:t>
      </w:r>
    </w:p>
    <w:p w14:paraId="0911F605" w14:textId="66AACEB6" w:rsidR="002F61EB" w:rsidRPr="00D26492" w:rsidRDefault="00835E8F" w:rsidP="001000AD">
      <w:pPr>
        <w:pStyle w:val="NoSpacing"/>
        <w:rPr>
          <w:rFonts w:cs="Arial"/>
          <w:sz w:val="18"/>
          <w:szCs w:val="18"/>
        </w:rPr>
      </w:pPr>
      <w:r w:rsidRPr="00D26492">
        <w:rPr>
          <w:rFonts w:cs="Arial"/>
          <w:sz w:val="18"/>
          <w:szCs w:val="18"/>
        </w:rPr>
        <w:t>***</w:t>
      </w:r>
    </w:p>
    <w:p w14:paraId="657ED7A4" w14:textId="535F461F" w:rsidR="002F76A4" w:rsidRPr="001554B1" w:rsidRDefault="00673B12" w:rsidP="001554B1">
      <w:pPr>
        <w:rPr>
          <w:rFonts w:eastAsia="Times New Roman" w:cs="Arial"/>
          <w:bCs/>
          <w:sz w:val="18"/>
          <w:szCs w:val="18"/>
          <w:u w:val="single"/>
        </w:rPr>
      </w:pPr>
      <w:r w:rsidRPr="001554B1">
        <w:rPr>
          <w:rFonts w:eastAsia="Times New Roman" w:cs="Arial"/>
          <w:bCs/>
          <w:sz w:val="18"/>
          <w:szCs w:val="18"/>
          <w:u w:val="single"/>
        </w:rPr>
        <w:t>NEXT SUNDAY</w:t>
      </w:r>
    </w:p>
    <w:p w14:paraId="59A1E095" w14:textId="77777777" w:rsidR="001000AD" w:rsidRPr="002873DC" w:rsidRDefault="001000AD" w:rsidP="001000AD">
      <w:pPr>
        <w:ind w:left="-360"/>
        <w:rPr>
          <w:rFonts w:ascii="PT Serif" w:hAnsi="PT Serif"/>
          <w:b w:val="0"/>
          <w:bCs/>
          <w:sz w:val="20"/>
          <w:szCs w:val="20"/>
        </w:rPr>
      </w:pPr>
    </w:p>
    <w:p w14:paraId="0A3A23D7" w14:textId="12B4D5B3" w:rsidR="00D57671" w:rsidRPr="00D26492" w:rsidRDefault="001000AD" w:rsidP="001000AD">
      <w:pPr>
        <w:ind w:left="-360"/>
        <w:rPr>
          <w:rFonts w:ascii="PT Serif" w:hAnsi="PT Serif"/>
          <w:b w:val="0"/>
          <w:bCs/>
          <w:sz w:val="20"/>
          <w:szCs w:val="20"/>
        </w:rPr>
      </w:pPr>
      <w:r w:rsidRPr="00D26492">
        <w:rPr>
          <w:rFonts w:ascii="PT Serif" w:hAnsi="PT Serif"/>
          <w:smallCaps/>
          <w:sz w:val="20"/>
          <w:szCs w:val="20"/>
          <w:u w:val="single"/>
        </w:rPr>
        <w:t xml:space="preserve">RCC Annual Meeting </w:t>
      </w:r>
      <w:r w:rsidR="00D57671" w:rsidRPr="00D26492">
        <w:rPr>
          <w:rFonts w:ascii="PT Serif" w:hAnsi="PT Serif"/>
          <w:smallCaps/>
          <w:sz w:val="20"/>
          <w:szCs w:val="20"/>
          <w:u w:val="single"/>
        </w:rPr>
        <w:t xml:space="preserve">January 25 </w:t>
      </w:r>
      <w:r w:rsidRPr="00D26492">
        <w:rPr>
          <w:rFonts w:ascii="PT Serif" w:hAnsi="PT Serif"/>
          <w:smallCaps/>
          <w:sz w:val="20"/>
          <w:szCs w:val="20"/>
          <w:u w:val="single"/>
        </w:rPr>
        <w:t>at noon.</w:t>
      </w:r>
      <w:r w:rsidRPr="00D26492">
        <w:rPr>
          <w:rFonts w:ascii="PT Serif" w:hAnsi="PT Serif"/>
          <w:b w:val="0"/>
          <w:bCs/>
          <w:sz w:val="20"/>
          <w:szCs w:val="20"/>
        </w:rPr>
        <w:t xml:space="preserve"> </w:t>
      </w:r>
    </w:p>
    <w:p w14:paraId="36CEDED6" w14:textId="5C9E65A9" w:rsidR="001000AD" w:rsidRPr="004D25E6" w:rsidRDefault="004D25E6" w:rsidP="004D25E6">
      <w:pPr>
        <w:ind w:left="-450"/>
        <w:rPr>
          <w:rFonts w:ascii="Cambria" w:hAnsi="Cambria"/>
          <w:b w:val="0"/>
          <w:bCs/>
          <w:sz w:val="21"/>
          <w:szCs w:val="21"/>
        </w:rPr>
      </w:pPr>
      <w:r w:rsidRPr="004D25E6">
        <w:rPr>
          <w:rFonts w:ascii="Cambria" w:hAnsi="Cambria"/>
          <w:b w:val="0"/>
          <w:bCs/>
          <w:sz w:val="21"/>
          <w:szCs w:val="21"/>
        </w:rPr>
        <w:t>All Riverside members and friends are invited to participate as we celebrate our ministry in 2025 and make important decisions for the year ahead including leadership, budget, and RCC bylaws.</w:t>
      </w:r>
      <w:r>
        <w:rPr>
          <w:rFonts w:ascii="Cambria" w:hAnsi="Cambria"/>
          <w:b w:val="0"/>
          <w:bCs/>
          <w:sz w:val="21"/>
          <w:szCs w:val="21"/>
        </w:rPr>
        <w:t xml:space="preserve"> </w:t>
      </w:r>
      <w:r w:rsidR="001000AD" w:rsidRPr="00D26492">
        <w:rPr>
          <w:rFonts w:ascii="PT Serif" w:hAnsi="PT Serif"/>
          <w:sz w:val="21"/>
          <w:szCs w:val="21"/>
        </w:rPr>
        <w:t>Potluck - bring a dish to share!</w:t>
      </w:r>
    </w:p>
    <w:p w14:paraId="5738F1FE" w14:textId="77777777" w:rsidR="00B01AE2" w:rsidRPr="00704089" w:rsidRDefault="00B01AE2" w:rsidP="001000AD">
      <w:pPr>
        <w:ind w:left="-360"/>
        <w:rPr>
          <w:rFonts w:ascii="PT Serif" w:hAnsi="PT Serif"/>
          <w:b w:val="0"/>
          <w:bCs/>
          <w:sz w:val="18"/>
          <w:szCs w:val="18"/>
        </w:rPr>
      </w:pPr>
    </w:p>
    <w:p w14:paraId="1DC1D7B0" w14:textId="05982F09" w:rsidR="00632617" w:rsidRPr="00A83C6B" w:rsidRDefault="001000AD" w:rsidP="003A1CA7">
      <w:pPr>
        <w:rPr>
          <w:rStyle w:val="SubtleReference"/>
          <w:rFonts w:cs="Arial"/>
          <w:color w:val="auto"/>
          <w:sz w:val="22"/>
          <w:szCs w:val="22"/>
        </w:rPr>
      </w:pPr>
      <w:r w:rsidRPr="001000AD">
        <w:rPr>
          <w:rStyle w:val="SubtleReference"/>
          <w:rFonts w:cs="Arial"/>
          <w:b w:val="0"/>
          <w:color w:val="auto"/>
          <w:sz w:val="22"/>
          <w:szCs w:val="22"/>
        </w:rPr>
        <w:br w:type="column"/>
      </w:r>
      <w:r w:rsidR="009A3CC2" w:rsidRPr="00A83C6B">
        <w:rPr>
          <w:rStyle w:val="SubtleReference"/>
          <w:rFonts w:cs="Arial"/>
          <w:color w:val="auto"/>
          <w:sz w:val="22"/>
          <w:szCs w:val="22"/>
        </w:rPr>
        <w:t>Welcome to Riverside Community</w:t>
      </w:r>
      <w:r w:rsidR="00E61363" w:rsidRPr="00A83C6B">
        <w:rPr>
          <w:rStyle w:val="SubtleReference"/>
          <w:rFonts w:cs="Arial"/>
          <w:color w:val="auto"/>
          <w:sz w:val="22"/>
          <w:szCs w:val="22"/>
        </w:rPr>
        <w:t xml:space="preserve"> </w:t>
      </w:r>
      <w:r w:rsidR="009A3CC2" w:rsidRPr="00A83C6B">
        <w:rPr>
          <w:rStyle w:val="SubtleReference"/>
          <w:rFonts w:cs="Arial"/>
          <w:color w:val="auto"/>
          <w:sz w:val="22"/>
          <w:szCs w:val="22"/>
        </w:rPr>
        <w:t>Church</w:t>
      </w:r>
    </w:p>
    <w:p w14:paraId="7FE3EC43" w14:textId="1DD35806" w:rsidR="007F4A7C" w:rsidRPr="003A1CA7" w:rsidRDefault="009A3CC2" w:rsidP="003A1CA7">
      <w:pPr>
        <w:rPr>
          <w:rStyle w:val="SubtleReference"/>
          <w:b w:val="0"/>
          <w:bCs w:val="0"/>
          <w:i/>
          <w:iCs/>
          <w:color w:val="auto"/>
        </w:rPr>
      </w:pPr>
      <w:r w:rsidRPr="003A1CA7">
        <w:rPr>
          <w:rStyle w:val="SubtleReference"/>
          <w:b w:val="0"/>
          <w:bCs w:val="0"/>
          <w:i/>
          <w:iCs/>
          <w:color w:val="auto"/>
        </w:rPr>
        <w:t>United Church of Christ</w:t>
      </w:r>
    </w:p>
    <w:p w14:paraId="3DADD27F" w14:textId="77777777" w:rsidR="00C45A68" w:rsidRPr="003A1CA7" w:rsidRDefault="00C45A68" w:rsidP="003A1CA7">
      <w:pPr>
        <w:pStyle w:val="NoSpacing"/>
        <w:rPr>
          <w:rStyle w:val="SubtleReference"/>
          <w:caps/>
          <w:smallCaps w:val="0"/>
          <w:color w:val="auto"/>
        </w:rPr>
      </w:pPr>
    </w:p>
    <w:p w14:paraId="409D8F44" w14:textId="2D0881D2" w:rsidR="009A3CC2" w:rsidRPr="003A1CA7" w:rsidRDefault="00F92A3A" w:rsidP="003A1CA7">
      <w:pPr>
        <w:pStyle w:val="NoSpacing"/>
        <w:rPr>
          <w:rStyle w:val="SubtleReference"/>
          <w:caps/>
          <w:smallCaps w:val="0"/>
          <w:color w:val="auto"/>
        </w:rPr>
      </w:pPr>
      <w:r w:rsidRPr="003A1CA7">
        <w:rPr>
          <w:rStyle w:val="SubtleReference"/>
          <w:caps/>
          <w:smallCaps w:val="0"/>
          <w:color w:val="auto"/>
        </w:rPr>
        <w:t>WHO WE ARE</w:t>
      </w:r>
    </w:p>
    <w:p w14:paraId="778DF2F9" w14:textId="044C91CD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We are a vibrant, Spirit-filled community following the ways of Jesus-loving our neighbors, seeking justice, and sharing God's extravagant welcome.</w:t>
      </w:r>
    </w:p>
    <w:p w14:paraId="5FAB3FCF" w14:textId="21D38FFD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</w:p>
    <w:p w14:paraId="0F13F659" w14:textId="0EB3FB7F" w:rsidR="00CD4B1D" w:rsidRPr="003A1CA7" w:rsidRDefault="00F92A3A" w:rsidP="003A1CA7">
      <w:pPr>
        <w:pStyle w:val="NoSpacing"/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Open and Affirming</w:t>
      </w:r>
    </w:p>
    <w:p w14:paraId="12AB3099" w14:textId="22BF86CE" w:rsidR="00CD4B1D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We fully embrace LGBTQ+ individuals in all aspects of church life and ministry.</w:t>
      </w:r>
    </w:p>
    <w:p w14:paraId="28133DC0" w14:textId="076DC4DA" w:rsidR="002B5BCB" w:rsidRPr="003A1CA7" w:rsidRDefault="002B5BCB" w:rsidP="003A1CA7">
      <w:pPr>
        <w:rPr>
          <w:rStyle w:val="SubtleReference"/>
          <w:b w:val="0"/>
          <w:bCs w:val="0"/>
          <w:color w:val="auto"/>
        </w:rPr>
      </w:pPr>
    </w:p>
    <w:p w14:paraId="6860B006" w14:textId="79508C1D" w:rsidR="002B5BCB" w:rsidRPr="003A1CA7" w:rsidRDefault="009A3CC2" w:rsidP="003A1CA7">
      <w:pPr>
        <w:pStyle w:val="Heading1"/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Immigrant Welcoming</w:t>
      </w:r>
    </w:p>
    <w:p w14:paraId="7718E828" w14:textId="5092A1B0" w:rsidR="00B210F7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We stand in solidarity with our immigrant siblings, documented and undocumented.</w:t>
      </w:r>
    </w:p>
    <w:p w14:paraId="3E4386F2" w14:textId="4CC2AC0C" w:rsidR="00B210F7" w:rsidRPr="003A1CA7" w:rsidRDefault="00B210F7" w:rsidP="003A1CA7">
      <w:pPr>
        <w:rPr>
          <w:rStyle w:val="SubtleReference"/>
          <w:b w:val="0"/>
          <w:bCs w:val="0"/>
          <w:color w:val="auto"/>
        </w:rPr>
      </w:pPr>
    </w:p>
    <w:p w14:paraId="25760A3B" w14:textId="09F3BE67" w:rsidR="002B5BCB" w:rsidRPr="003A1CA7" w:rsidRDefault="009A3CC2" w:rsidP="003A1CA7">
      <w:pPr>
        <w:pStyle w:val="Heading1"/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Caring for Creation</w:t>
      </w:r>
    </w:p>
    <w:p w14:paraId="1C51F169" w14:textId="53242F85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 xml:space="preserve">We divest from fossil fuels, invest in renewable energy, and strive to reduce our environmental </w:t>
      </w:r>
      <w:r w:rsidR="00F96DC5" w:rsidRPr="003A1CA7">
        <w:rPr>
          <w:rStyle w:val="SubtleReference"/>
          <w:b w:val="0"/>
          <w:bCs w:val="0"/>
          <w:color w:val="auto"/>
        </w:rPr>
        <w:t>i</w:t>
      </w:r>
      <w:r w:rsidRPr="003A1CA7">
        <w:rPr>
          <w:rStyle w:val="SubtleReference"/>
          <w:b w:val="0"/>
          <w:bCs w:val="0"/>
          <w:color w:val="auto"/>
        </w:rPr>
        <w:t>mpact.</w:t>
      </w:r>
    </w:p>
    <w:p w14:paraId="3C35AE01" w14:textId="53DAF31F" w:rsidR="0031370D" w:rsidRPr="003A1CA7" w:rsidRDefault="0031370D" w:rsidP="003A1CA7">
      <w:pPr>
        <w:pStyle w:val="NoSpacing"/>
        <w:rPr>
          <w:rStyle w:val="SubtleReference"/>
          <w:b w:val="0"/>
          <w:bCs w:val="0"/>
          <w:color w:val="auto"/>
        </w:rPr>
      </w:pPr>
    </w:p>
    <w:p w14:paraId="14753916" w14:textId="7C9D4538" w:rsidR="009A3CC2" w:rsidRPr="003A1CA7" w:rsidRDefault="009A3CC2" w:rsidP="003A1CA7">
      <w:pPr>
        <w:pStyle w:val="NoSpacing"/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Ministries &amp; Community Engagement</w:t>
      </w:r>
    </w:p>
    <w:p w14:paraId="7681AF80" w14:textId="1CB150BF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 xml:space="preserve">Youth Ministry - Sunday School, teen groups, and Our Whole Lives (OWL), a comprehensive human sexuality program. Contact: Katie Cook 541-980-0505 </w:t>
      </w:r>
      <w:r w:rsidR="00E61363" w:rsidRPr="003A1CA7">
        <w:rPr>
          <w:rStyle w:val="SubtleReference"/>
          <w:b w:val="0"/>
          <w:bCs w:val="0"/>
          <w:color w:val="auto"/>
        </w:rPr>
        <w:t xml:space="preserve">or </w:t>
      </w:r>
      <w:r w:rsidRPr="003A1CA7">
        <w:rPr>
          <w:rStyle w:val="SubtleReference"/>
          <w:b w:val="0"/>
          <w:bCs w:val="0"/>
          <w:color w:val="auto"/>
        </w:rPr>
        <w:t>katie@riversideucc.com</w:t>
      </w:r>
    </w:p>
    <w:p w14:paraId="765CD754" w14:textId="12197461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</w:p>
    <w:p w14:paraId="4CE3B094" w14:textId="6C11BB58" w:rsidR="009A3CC2" w:rsidRPr="003A1CA7" w:rsidRDefault="009A3CC2" w:rsidP="003A1CA7">
      <w:pPr>
        <w:pStyle w:val="NoSpacing"/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Justice &amp; Witness</w:t>
      </w:r>
    </w:p>
    <w:p w14:paraId="4712D760" w14:textId="7F4CFE0D" w:rsidR="002B5BCB" w:rsidRPr="003A1CA7" w:rsidRDefault="002B5BCB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Engaging in advocacy &amp; service</w:t>
      </w:r>
    </w:p>
    <w:p w14:paraId="09BB25F2" w14:textId="1C062845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Contact: Jeannie Chance 541-806-6648</w:t>
      </w:r>
      <w:r w:rsidR="00CD4B1D" w:rsidRPr="003A1CA7">
        <w:rPr>
          <w:rStyle w:val="SubtleReference"/>
          <w:b w:val="0"/>
          <w:bCs w:val="0"/>
          <w:color w:val="auto"/>
        </w:rPr>
        <w:t xml:space="preserve"> </w:t>
      </w:r>
      <w:r w:rsidRPr="003A1CA7">
        <w:rPr>
          <w:rStyle w:val="SubtleReference"/>
          <w:b w:val="0"/>
          <w:bCs w:val="0"/>
          <w:color w:val="auto"/>
        </w:rPr>
        <w:t>stjechance@gmail.com</w:t>
      </w:r>
    </w:p>
    <w:p w14:paraId="0C726822" w14:textId="7251E04D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</w:p>
    <w:p w14:paraId="25E4B4BD" w14:textId="510FA423" w:rsidR="00CD4B1D" w:rsidRPr="003A1CA7" w:rsidRDefault="006F1D2E" w:rsidP="003A1CA7">
      <w:pPr>
        <w:pStyle w:val="Heading1"/>
        <w:rPr>
          <w:rStyle w:val="SubtleReference"/>
          <w:color w:val="auto"/>
        </w:rPr>
      </w:pPr>
      <w:r w:rsidRPr="007757B4">
        <w:rPr>
          <w:rStyle w:val="SubtleReference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EEC2C8" wp14:editId="1C0F0019">
                <wp:simplePos x="0" y="0"/>
                <wp:positionH relativeFrom="column">
                  <wp:posOffset>4247515</wp:posOffset>
                </wp:positionH>
                <wp:positionV relativeFrom="paragraph">
                  <wp:posOffset>270510</wp:posOffset>
                </wp:positionV>
                <wp:extent cx="3556000" cy="977900"/>
                <wp:effectExtent l="0" t="0" r="0" b="0"/>
                <wp:wrapTight wrapText="bothSides">
                  <wp:wrapPolygon edited="0">
                    <wp:start x="0" y="0"/>
                    <wp:lineTo x="0" y="21319"/>
                    <wp:lineTo x="21523" y="21319"/>
                    <wp:lineTo x="21523" y="0"/>
                    <wp:lineTo x="0" y="0"/>
                  </wp:wrapPolygon>
                </wp:wrapTight>
                <wp:docPr id="2011268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C4785" w14:textId="77777777" w:rsidR="00996A92" w:rsidRDefault="004E19A4" w:rsidP="007757B4">
                            <w:r w:rsidRPr="0000190C">
                              <w:t>RIVERSIDE COMMUNITY CHURCH</w:t>
                            </w:r>
                          </w:p>
                          <w:p w14:paraId="61202AE3" w14:textId="20D64971" w:rsidR="004E19A4" w:rsidRPr="00EE2E69" w:rsidRDefault="004E19A4" w:rsidP="007757B4">
                            <w:pPr>
                              <w:rPr>
                                <w:rFonts w:ascii="PT Serif" w:hAnsi="PT Serif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E2E69">
                              <w:rPr>
                                <w:rFonts w:ascii="PT Serif" w:hAnsi="PT Serif"/>
                                <w:i/>
                                <w:iCs/>
                              </w:rPr>
                              <w:t>United Church of Christ</w:t>
                            </w:r>
                          </w:p>
                          <w:p w14:paraId="1C8ACBE8" w14:textId="45CCE02F" w:rsidR="004E19A4" w:rsidRPr="007757B4" w:rsidRDefault="00A62B88" w:rsidP="007757B4">
                            <w:pPr>
                              <w:rPr>
                                <w:rFonts w:ascii="PT Serif" w:hAnsi="PT Serif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PT Serif" w:hAnsi="PT Serif"/>
                                <w:b w:val="0"/>
                                <w:bCs/>
                              </w:rPr>
                              <w:t>January 1</w:t>
                            </w:r>
                            <w:r w:rsidR="00B73F5C">
                              <w:rPr>
                                <w:rFonts w:ascii="PT Serif" w:hAnsi="PT Serif"/>
                                <w:b w:val="0"/>
                                <w:bCs/>
                              </w:rPr>
                              <w:t xml:space="preserve">8, </w:t>
                            </w:r>
                            <w:r w:rsidR="00690675">
                              <w:rPr>
                                <w:rFonts w:ascii="PT Serif" w:hAnsi="PT Serif"/>
                                <w:b w:val="0"/>
                                <w:bCs/>
                              </w:rPr>
                              <w:t>202</w:t>
                            </w:r>
                            <w:r>
                              <w:rPr>
                                <w:rFonts w:ascii="PT Serif" w:hAnsi="PT Serif"/>
                                <w:b w:val="0"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C2C8" id="_x0000_s1029" type="#_x0000_t202" style="position:absolute;left:0;text-align:left;margin-left:334.45pt;margin-top:21.3pt;width:280pt;height:7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" fillcolor="white [3201]" stroked="f" strokeweight=".5pt">
                <v:textbox>
                  <w:txbxContent>
                    <w:p w14:paraId="57CC4785" w14:textId="77777777" w:rsidR="00996A92" w:rsidRDefault="004E19A4" w:rsidP="007757B4">
                      <w:r w:rsidRPr="0000190C">
                        <w:t>RIVERSIDE COMMUNITY CHURCH</w:t>
                      </w:r>
                    </w:p>
                    <w:p w14:paraId="61202AE3" w14:textId="20D64971" w:rsidR="004E19A4" w:rsidRPr="00EE2E69" w:rsidRDefault="004E19A4" w:rsidP="007757B4">
                      <w:pPr>
                        <w:rPr>
                          <w:rFonts w:ascii="PT Serif" w:hAnsi="PT Serif"/>
                          <w:i/>
                          <w:iCs/>
                          <w:sz w:val="28"/>
                          <w:szCs w:val="28"/>
                        </w:rPr>
                      </w:pPr>
                      <w:r w:rsidRPr="00EE2E69">
                        <w:rPr>
                          <w:rFonts w:ascii="PT Serif" w:hAnsi="PT Serif"/>
                          <w:i/>
                          <w:iCs/>
                        </w:rPr>
                        <w:t>United Church of Christ</w:t>
                      </w:r>
                    </w:p>
                    <w:p w14:paraId="1C8ACBE8" w14:textId="45CCE02F" w:rsidR="004E19A4" w:rsidRPr="007757B4" w:rsidRDefault="00A62B88" w:rsidP="007757B4">
                      <w:pPr>
                        <w:rPr>
                          <w:rFonts w:ascii="PT Serif" w:hAnsi="PT Serif"/>
                          <w:b w:val="0"/>
                          <w:bCs/>
                        </w:rPr>
                      </w:pPr>
                      <w:r>
                        <w:rPr>
                          <w:rFonts w:ascii="PT Serif" w:hAnsi="PT Serif"/>
                          <w:b w:val="0"/>
                          <w:bCs/>
                        </w:rPr>
                        <w:t>January 1</w:t>
                      </w:r>
                      <w:r w:rsidR="00B73F5C">
                        <w:rPr>
                          <w:rFonts w:ascii="PT Serif" w:hAnsi="PT Serif"/>
                          <w:b w:val="0"/>
                          <w:bCs/>
                        </w:rPr>
                        <w:t xml:space="preserve">8, </w:t>
                      </w:r>
                      <w:r w:rsidR="00690675">
                        <w:rPr>
                          <w:rFonts w:ascii="PT Serif" w:hAnsi="PT Serif"/>
                          <w:b w:val="0"/>
                          <w:bCs/>
                        </w:rPr>
                        <w:t>202</w:t>
                      </w:r>
                      <w:r>
                        <w:rPr>
                          <w:rFonts w:ascii="PT Serif" w:hAnsi="PT Serif"/>
                          <w:b w:val="0"/>
                          <w:bCs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4B1D" w:rsidRPr="003A1CA7">
        <w:rPr>
          <w:rStyle w:val="SubtleReference"/>
          <w:color w:val="auto"/>
        </w:rPr>
        <w:t>“</w:t>
      </w:r>
      <w:r w:rsidR="009A3CC2" w:rsidRPr="003A1CA7">
        <w:rPr>
          <w:rStyle w:val="SubtleReference"/>
          <w:color w:val="auto"/>
        </w:rPr>
        <w:t>Cheers" Care Team</w:t>
      </w:r>
    </w:p>
    <w:p w14:paraId="4AE3F512" w14:textId="47BB25E5" w:rsidR="001A6664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Providing meals and support during times of transition</w:t>
      </w:r>
    </w:p>
    <w:p w14:paraId="300C9A4D" w14:textId="1769B1AC" w:rsidR="00813A03" w:rsidRPr="003A1CA7" w:rsidRDefault="001A6664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and challenge.</w:t>
      </w:r>
    </w:p>
    <w:p w14:paraId="2B51C4AC" w14:textId="1DE134FB" w:rsidR="009A3CC2" w:rsidRPr="003A1CA7" w:rsidRDefault="00E61363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C</w:t>
      </w:r>
      <w:r w:rsidR="009A3CC2" w:rsidRPr="003A1CA7">
        <w:rPr>
          <w:rStyle w:val="SubtleReference"/>
          <w:b w:val="0"/>
          <w:bCs w:val="0"/>
          <w:color w:val="auto"/>
        </w:rPr>
        <w:t>ontact: Pastor Vicky 541-386-1412</w:t>
      </w:r>
      <w:r w:rsidR="00813A03" w:rsidRPr="003A1CA7">
        <w:rPr>
          <w:rStyle w:val="SubtleReference"/>
          <w:b w:val="0"/>
          <w:bCs w:val="0"/>
          <w:color w:val="auto"/>
        </w:rPr>
        <w:t xml:space="preserve"> </w:t>
      </w:r>
      <w:r w:rsidR="009A3CC2" w:rsidRPr="003A1CA7">
        <w:rPr>
          <w:rStyle w:val="SubtleReference"/>
          <w:b w:val="0"/>
          <w:bCs w:val="0"/>
          <w:color w:val="auto"/>
        </w:rPr>
        <w:t>pastor@riversideucc.com</w:t>
      </w:r>
    </w:p>
    <w:p w14:paraId="681F0C2B" w14:textId="4697C50A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</w:p>
    <w:p w14:paraId="7AF2C4BC" w14:textId="1CDF6558" w:rsidR="009A3CC2" w:rsidRPr="003A1CA7" w:rsidRDefault="009A3CC2" w:rsidP="003A1CA7">
      <w:pPr>
        <w:pStyle w:val="Heading1"/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Connect &amp; Grow</w:t>
      </w:r>
    </w:p>
    <w:p w14:paraId="4E7260B9" w14:textId="402D5821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Men's Discussion Group</w:t>
      </w:r>
    </w:p>
    <w:p w14:paraId="14F57FF0" w14:textId="338A7802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Monthly Book Group</w:t>
      </w:r>
    </w:p>
    <w:p w14:paraId="2939CECA" w14:textId="1429D32F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Adult Education Classes</w:t>
      </w:r>
    </w:p>
    <w:p w14:paraId="29BEE27E" w14:textId="61C1971B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Bible Study &amp; Reflection</w:t>
      </w:r>
    </w:p>
    <w:p w14:paraId="1545FF3F" w14:textId="0451B893" w:rsidR="00F96DC5" w:rsidRPr="003A1CA7" w:rsidRDefault="00F96DC5" w:rsidP="003A1CA7">
      <w:pPr>
        <w:pStyle w:val="NoSpacing"/>
        <w:rPr>
          <w:rStyle w:val="SubtleReference"/>
          <w:b w:val="0"/>
          <w:bCs w:val="0"/>
          <w:color w:val="auto"/>
        </w:rPr>
      </w:pPr>
    </w:p>
    <w:p w14:paraId="1B03BDB7" w14:textId="5CD6F848" w:rsidR="009A3CC2" w:rsidRPr="003A1CA7" w:rsidRDefault="009A3CC2" w:rsidP="003A1CA7">
      <w:pPr>
        <w:pStyle w:val="Heading1"/>
        <w:rPr>
          <w:rStyle w:val="SubtleReference"/>
          <w:bCs w:val="0"/>
          <w:color w:val="auto"/>
        </w:rPr>
      </w:pPr>
      <w:r w:rsidRPr="003A1CA7">
        <w:rPr>
          <w:rStyle w:val="SubtleReference"/>
          <w:bCs w:val="0"/>
          <w:color w:val="auto"/>
        </w:rPr>
        <w:t>Stay Connected</w:t>
      </w:r>
    </w:p>
    <w:p w14:paraId="6BDD1B22" w14:textId="1E8FB92F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Weekly Newsletter, The Current</w:t>
      </w:r>
    </w:p>
    <w:p w14:paraId="7991C2F5" w14:textId="63B9FABC" w:rsidR="009A3CC2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Sign up at kathy@hungerchronicles.com</w:t>
      </w:r>
    </w:p>
    <w:p w14:paraId="747FF771" w14:textId="6285A48D" w:rsidR="001D733D" w:rsidRPr="003A1CA7" w:rsidRDefault="009A3CC2" w:rsidP="003A1CA7">
      <w:pPr>
        <w:rPr>
          <w:rStyle w:val="SubtleReference"/>
          <w:b w:val="0"/>
          <w:bCs w:val="0"/>
          <w:color w:val="auto"/>
        </w:rPr>
      </w:pPr>
      <w:r w:rsidRPr="003A1CA7">
        <w:rPr>
          <w:rStyle w:val="SubtleReference"/>
          <w:b w:val="0"/>
          <w:bCs w:val="0"/>
          <w:color w:val="auto"/>
        </w:rPr>
        <w:t>Follow Us on Facebook - Riverside</w:t>
      </w:r>
      <w:r w:rsidRPr="003A1CA7">
        <w:rPr>
          <w:rFonts w:ascii="PT Serif" w:hAnsi="PT Serif"/>
          <w:sz w:val="18"/>
          <w:szCs w:val="18"/>
        </w:rPr>
        <w:t xml:space="preserve"> </w:t>
      </w:r>
      <w:r w:rsidRPr="003A1CA7">
        <w:rPr>
          <w:rStyle w:val="SubtleReference"/>
          <w:b w:val="0"/>
          <w:bCs w:val="0"/>
          <w:color w:val="auto"/>
        </w:rPr>
        <w:t>Community Church</w:t>
      </w:r>
    </w:p>
    <w:p w14:paraId="23C6F238" w14:textId="78BCA7DA" w:rsidR="001A6664" w:rsidRPr="003A1CA7" w:rsidRDefault="001A6664" w:rsidP="003A1CA7">
      <w:pPr>
        <w:rPr>
          <w:rStyle w:val="SubtleReference"/>
          <w:b w:val="0"/>
          <w:bCs w:val="0"/>
          <w:color w:val="auto"/>
        </w:rPr>
      </w:pPr>
    </w:p>
    <w:p w14:paraId="1ADB32EB" w14:textId="0F286573" w:rsidR="001A6664" w:rsidRPr="003A1CA7" w:rsidRDefault="001A6664" w:rsidP="003A1CA7">
      <w:pPr>
        <w:rPr>
          <w:rStyle w:val="SubtleReference"/>
          <w:color w:val="auto"/>
        </w:rPr>
      </w:pPr>
      <w:r w:rsidRPr="003A1CA7">
        <w:rPr>
          <w:rStyle w:val="SubtleReference"/>
          <w:color w:val="auto"/>
        </w:rPr>
        <w:t>Learn more about the United Church of Christ at www.ucc.org</w:t>
      </w:r>
    </w:p>
    <w:p w14:paraId="383A4487" w14:textId="78CAC690" w:rsidR="00137EF4" w:rsidRDefault="00137EF4" w:rsidP="007757B4"/>
    <w:p w14:paraId="65534ADA" w14:textId="0F2F85EE" w:rsidR="00F44C16" w:rsidRDefault="00F44C16" w:rsidP="007757B4"/>
    <w:p w14:paraId="02E021F5" w14:textId="5552E3BF" w:rsidR="00F44C16" w:rsidRDefault="00F44C16" w:rsidP="007757B4"/>
    <w:p w14:paraId="3A71029E" w14:textId="2720E2D1" w:rsidR="00F44C16" w:rsidRDefault="004229DE" w:rsidP="007757B4">
      <w:r>
        <w:rPr>
          <w:noProof/>
        </w:rPr>
        <w:drawing>
          <wp:inline distT="0" distB="0" distL="0" distR="0" wp14:anchorId="33AA4637" wp14:editId="4C90D787">
            <wp:extent cx="3392805" cy="1118235"/>
            <wp:effectExtent l="0" t="0" r="0" b="0"/>
            <wp:docPr id="11177125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12525" name="Picture 11177125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345A" w14:textId="187DA49D" w:rsidR="00F44C16" w:rsidRDefault="00F44C16" w:rsidP="00EF5E41"/>
    <w:p w14:paraId="56F16338" w14:textId="4E077161" w:rsidR="00F44C16" w:rsidRDefault="006F1D2E" w:rsidP="007757B4">
      <w:r>
        <w:fldChar w:fldCharType="begin"/>
      </w:r>
      <w:r>
        <w:instrText xml:space="preserve"> INCLUDEPICTURE "https://pegponderingagain.wordpress.com/wp-content/uploads/2016/01/jesus-baptism.jpg"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E957E64" wp14:editId="6C49A05D">
            <wp:extent cx="3228303" cy="2387600"/>
            <wp:effectExtent l="0" t="0" r="0" b="0"/>
            <wp:docPr id="7143506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5060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22" cy="239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1D46F7" w14:textId="77777777" w:rsidR="006F1D2E" w:rsidRDefault="006F1D2E" w:rsidP="00025E38">
      <w:pPr>
        <w:jc w:val="both"/>
        <w:rPr>
          <w:b w:val="0"/>
          <w:bCs/>
          <w:i/>
          <w:iCs/>
          <w:sz w:val="18"/>
          <w:szCs w:val="18"/>
        </w:rPr>
      </w:pPr>
    </w:p>
    <w:p w14:paraId="56F59167" w14:textId="77777777" w:rsidR="006F1D2E" w:rsidRDefault="006F1D2E" w:rsidP="006F1D2E">
      <w:pPr>
        <w:ind w:left="2880" w:firstLine="720"/>
        <w:jc w:val="both"/>
        <w:rPr>
          <w:b w:val="0"/>
          <w:bCs/>
          <w:i/>
          <w:iCs/>
          <w:sz w:val="18"/>
          <w:szCs w:val="18"/>
        </w:rPr>
      </w:pPr>
    </w:p>
    <w:p w14:paraId="20F994BA" w14:textId="6CF39059" w:rsidR="003E5F47" w:rsidRPr="006F1D2E" w:rsidRDefault="006F1D2E" w:rsidP="006F1D2E">
      <w:pPr>
        <w:ind w:left="2880" w:firstLine="720"/>
        <w:jc w:val="both"/>
        <w:rPr>
          <w:b w:val="0"/>
          <w:bCs/>
          <w:i/>
          <w:iCs/>
          <w:sz w:val="18"/>
          <w:szCs w:val="18"/>
        </w:rPr>
      </w:pPr>
      <w:r w:rsidRPr="006F1D2E">
        <w:rPr>
          <w:b w:val="0"/>
          <w:bCs/>
          <w:i/>
          <w:iCs/>
          <w:sz w:val="18"/>
          <w:szCs w:val="18"/>
        </w:rPr>
        <w:t>“Baptism of Jesus”</w:t>
      </w:r>
    </w:p>
    <w:sectPr w:rsidR="003E5F47" w:rsidRPr="006F1D2E" w:rsidSect="0031370D">
      <w:pgSz w:w="20160" w:h="12240" w:orient="landscape"/>
      <w:pgMar w:top="360" w:right="707" w:bottom="245" w:left="720" w:header="720" w:footer="720" w:gutter="0"/>
      <w:pgNumType w:start="1"/>
      <w:cols w:num="3" w:space="1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EC5"/>
    <w:multiLevelType w:val="hybridMultilevel"/>
    <w:tmpl w:val="8DDA6154"/>
    <w:lvl w:ilvl="0" w:tplc="8E00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4E9"/>
    <w:multiLevelType w:val="hybridMultilevel"/>
    <w:tmpl w:val="AF9A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840"/>
    <w:multiLevelType w:val="hybridMultilevel"/>
    <w:tmpl w:val="4346689C"/>
    <w:lvl w:ilvl="0" w:tplc="F978F7D4">
      <w:start w:val="1214"/>
      <w:numFmt w:val="bullet"/>
      <w:lvlText w:val="-"/>
      <w:lvlJc w:val="left"/>
      <w:pPr>
        <w:ind w:left="1080" w:hanging="360"/>
      </w:pPr>
      <w:rPr>
        <w:rFonts w:ascii="PT Serif" w:eastAsia="Times New Roman" w:hAnsi="PT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81914"/>
    <w:multiLevelType w:val="hybridMultilevel"/>
    <w:tmpl w:val="ED8EE096"/>
    <w:lvl w:ilvl="0" w:tplc="443C107E">
      <w:numFmt w:val="bullet"/>
      <w:lvlText w:val="-"/>
      <w:lvlJc w:val="left"/>
      <w:pPr>
        <w:ind w:left="1080" w:hanging="360"/>
      </w:pPr>
      <w:rPr>
        <w:rFonts w:ascii="PT Serif" w:eastAsia="Times New Roman" w:hAnsi="PT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B22E9"/>
    <w:multiLevelType w:val="hybridMultilevel"/>
    <w:tmpl w:val="028273DC"/>
    <w:lvl w:ilvl="0" w:tplc="8E00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61D5"/>
    <w:multiLevelType w:val="multilevel"/>
    <w:tmpl w:val="D90AC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C24D5F"/>
    <w:multiLevelType w:val="hybridMultilevel"/>
    <w:tmpl w:val="FF0AD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47ED"/>
    <w:multiLevelType w:val="hybridMultilevel"/>
    <w:tmpl w:val="1D92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3FE3"/>
    <w:multiLevelType w:val="hybridMultilevel"/>
    <w:tmpl w:val="9EA80C7E"/>
    <w:lvl w:ilvl="0" w:tplc="8E001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376900"/>
    <w:multiLevelType w:val="multilevel"/>
    <w:tmpl w:val="0AE44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D038EC"/>
    <w:multiLevelType w:val="hybridMultilevel"/>
    <w:tmpl w:val="C49E5D6A"/>
    <w:lvl w:ilvl="0" w:tplc="8E00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D81"/>
    <w:multiLevelType w:val="hybridMultilevel"/>
    <w:tmpl w:val="3A647E8C"/>
    <w:lvl w:ilvl="0" w:tplc="EAE4F546">
      <w:numFmt w:val="bullet"/>
      <w:lvlText w:val="-"/>
      <w:lvlJc w:val="left"/>
      <w:pPr>
        <w:ind w:left="720" w:hanging="360"/>
      </w:pPr>
      <w:rPr>
        <w:rFonts w:ascii="PT Serif" w:eastAsia="Arial Unicode MS" w:hAnsi="PT Serif" w:cs="Arial Unicode M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15073"/>
    <w:multiLevelType w:val="hybridMultilevel"/>
    <w:tmpl w:val="0C462486"/>
    <w:lvl w:ilvl="0" w:tplc="5C42D8EA">
      <w:start w:val="5"/>
      <w:numFmt w:val="bullet"/>
      <w:lvlText w:val="-"/>
      <w:lvlJc w:val="left"/>
      <w:pPr>
        <w:ind w:left="720" w:hanging="360"/>
      </w:pPr>
      <w:rPr>
        <w:rFonts w:ascii="PT Serif" w:eastAsia="Cambria" w:hAnsi="PT Serif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7EBB"/>
    <w:multiLevelType w:val="hybridMultilevel"/>
    <w:tmpl w:val="654445C0"/>
    <w:lvl w:ilvl="0" w:tplc="8E00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06D1F"/>
    <w:multiLevelType w:val="hybridMultilevel"/>
    <w:tmpl w:val="FA9CD66C"/>
    <w:lvl w:ilvl="0" w:tplc="8E00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6B3"/>
    <w:multiLevelType w:val="hybridMultilevel"/>
    <w:tmpl w:val="4B9E52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989941844">
    <w:abstractNumId w:val="5"/>
  </w:num>
  <w:num w:numId="2" w16cid:durableId="529488478">
    <w:abstractNumId w:val="9"/>
  </w:num>
  <w:num w:numId="3" w16cid:durableId="1148933268">
    <w:abstractNumId w:val="15"/>
  </w:num>
  <w:num w:numId="4" w16cid:durableId="1907835749">
    <w:abstractNumId w:val="12"/>
  </w:num>
  <w:num w:numId="5" w16cid:durableId="1543129979">
    <w:abstractNumId w:val="14"/>
  </w:num>
  <w:num w:numId="6" w16cid:durableId="1845246431">
    <w:abstractNumId w:val="10"/>
  </w:num>
  <w:num w:numId="7" w16cid:durableId="1692026781">
    <w:abstractNumId w:val="6"/>
  </w:num>
  <w:num w:numId="8" w16cid:durableId="739597208">
    <w:abstractNumId w:val="4"/>
  </w:num>
  <w:num w:numId="9" w16cid:durableId="1687321417">
    <w:abstractNumId w:val="11"/>
  </w:num>
  <w:num w:numId="10" w16cid:durableId="1823812767">
    <w:abstractNumId w:val="0"/>
  </w:num>
  <w:num w:numId="11" w16cid:durableId="1681345551">
    <w:abstractNumId w:val="7"/>
  </w:num>
  <w:num w:numId="12" w16cid:durableId="1734617584">
    <w:abstractNumId w:val="3"/>
  </w:num>
  <w:num w:numId="13" w16cid:durableId="1000157920">
    <w:abstractNumId w:val="1"/>
  </w:num>
  <w:num w:numId="14" w16cid:durableId="1310089989">
    <w:abstractNumId w:val="2"/>
  </w:num>
  <w:num w:numId="15" w16cid:durableId="405298898">
    <w:abstractNumId w:val="13"/>
  </w:num>
  <w:num w:numId="16" w16cid:durableId="1825001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C2"/>
    <w:rsid w:val="00001535"/>
    <w:rsid w:val="0000190C"/>
    <w:rsid w:val="000048E8"/>
    <w:rsid w:val="000075FB"/>
    <w:rsid w:val="00010733"/>
    <w:rsid w:val="00010B18"/>
    <w:rsid w:val="000219C4"/>
    <w:rsid w:val="000233D3"/>
    <w:rsid w:val="00025E38"/>
    <w:rsid w:val="00025F32"/>
    <w:rsid w:val="000270CC"/>
    <w:rsid w:val="00034271"/>
    <w:rsid w:val="0003628A"/>
    <w:rsid w:val="00040448"/>
    <w:rsid w:val="00040BDE"/>
    <w:rsid w:val="000410FF"/>
    <w:rsid w:val="000411AC"/>
    <w:rsid w:val="000430F6"/>
    <w:rsid w:val="00043AEA"/>
    <w:rsid w:val="000444F1"/>
    <w:rsid w:val="00062A1B"/>
    <w:rsid w:val="00064496"/>
    <w:rsid w:val="00064675"/>
    <w:rsid w:val="000748D5"/>
    <w:rsid w:val="00074A98"/>
    <w:rsid w:val="000761D1"/>
    <w:rsid w:val="0007722A"/>
    <w:rsid w:val="000779FD"/>
    <w:rsid w:val="000826AD"/>
    <w:rsid w:val="000851DA"/>
    <w:rsid w:val="000859D5"/>
    <w:rsid w:val="00086FC6"/>
    <w:rsid w:val="00092274"/>
    <w:rsid w:val="000974ED"/>
    <w:rsid w:val="000A01F0"/>
    <w:rsid w:val="000A7939"/>
    <w:rsid w:val="000B3627"/>
    <w:rsid w:val="000B5302"/>
    <w:rsid w:val="000C0963"/>
    <w:rsid w:val="000C1A09"/>
    <w:rsid w:val="000C2BDD"/>
    <w:rsid w:val="000C2F1B"/>
    <w:rsid w:val="000C6CB0"/>
    <w:rsid w:val="000D2E78"/>
    <w:rsid w:val="000D355A"/>
    <w:rsid w:val="000E406C"/>
    <w:rsid w:val="000F0BBA"/>
    <w:rsid w:val="000F4D83"/>
    <w:rsid w:val="001000AD"/>
    <w:rsid w:val="00102015"/>
    <w:rsid w:val="00102249"/>
    <w:rsid w:val="00104E2E"/>
    <w:rsid w:val="001063C1"/>
    <w:rsid w:val="00107E65"/>
    <w:rsid w:val="00113AA3"/>
    <w:rsid w:val="00114D34"/>
    <w:rsid w:val="001217CB"/>
    <w:rsid w:val="001225FA"/>
    <w:rsid w:val="00125503"/>
    <w:rsid w:val="00126D12"/>
    <w:rsid w:val="00132148"/>
    <w:rsid w:val="00134F3F"/>
    <w:rsid w:val="00136557"/>
    <w:rsid w:val="001372D4"/>
    <w:rsid w:val="00137B2C"/>
    <w:rsid w:val="00137EF4"/>
    <w:rsid w:val="00141201"/>
    <w:rsid w:val="00144417"/>
    <w:rsid w:val="00146BF6"/>
    <w:rsid w:val="00146CBA"/>
    <w:rsid w:val="00151F16"/>
    <w:rsid w:val="001554B1"/>
    <w:rsid w:val="0015664D"/>
    <w:rsid w:val="00157405"/>
    <w:rsid w:val="00160411"/>
    <w:rsid w:val="00160A3E"/>
    <w:rsid w:val="001619AF"/>
    <w:rsid w:val="00162588"/>
    <w:rsid w:val="0016360A"/>
    <w:rsid w:val="00166AE5"/>
    <w:rsid w:val="001716ED"/>
    <w:rsid w:val="00172A35"/>
    <w:rsid w:val="00175BA6"/>
    <w:rsid w:val="001764B5"/>
    <w:rsid w:val="00180FDC"/>
    <w:rsid w:val="00182800"/>
    <w:rsid w:val="00187623"/>
    <w:rsid w:val="0019769F"/>
    <w:rsid w:val="001A2215"/>
    <w:rsid w:val="001A2BE5"/>
    <w:rsid w:val="001A4909"/>
    <w:rsid w:val="001A6664"/>
    <w:rsid w:val="001C0DF2"/>
    <w:rsid w:val="001C3AEC"/>
    <w:rsid w:val="001C40D4"/>
    <w:rsid w:val="001C5741"/>
    <w:rsid w:val="001C5EFF"/>
    <w:rsid w:val="001D5560"/>
    <w:rsid w:val="001D6F00"/>
    <w:rsid w:val="001D733D"/>
    <w:rsid w:val="001E34D8"/>
    <w:rsid w:val="001E3F1F"/>
    <w:rsid w:val="001F1CE3"/>
    <w:rsid w:val="001F310B"/>
    <w:rsid w:val="00200442"/>
    <w:rsid w:val="002038C7"/>
    <w:rsid w:val="00204785"/>
    <w:rsid w:val="00211162"/>
    <w:rsid w:val="00223C52"/>
    <w:rsid w:val="002260B2"/>
    <w:rsid w:val="002265D5"/>
    <w:rsid w:val="0023148C"/>
    <w:rsid w:val="00240948"/>
    <w:rsid w:val="002476A5"/>
    <w:rsid w:val="00250E32"/>
    <w:rsid w:val="00252ED4"/>
    <w:rsid w:val="00266102"/>
    <w:rsid w:val="00266926"/>
    <w:rsid w:val="002768F9"/>
    <w:rsid w:val="0028161A"/>
    <w:rsid w:val="00286726"/>
    <w:rsid w:val="00287021"/>
    <w:rsid w:val="002873DC"/>
    <w:rsid w:val="00290192"/>
    <w:rsid w:val="00295517"/>
    <w:rsid w:val="002A1220"/>
    <w:rsid w:val="002A2783"/>
    <w:rsid w:val="002B5BCB"/>
    <w:rsid w:val="002C1DB0"/>
    <w:rsid w:val="002C4358"/>
    <w:rsid w:val="002D0E2A"/>
    <w:rsid w:val="002E0389"/>
    <w:rsid w:val="002E5DAD"/>
    <w:rsid w:val="002F4116"/>
    <w:rsid w:val="002F61EB"/>
    <w:rsid w:val="002F76A4"/>
    <w:rsid w:val="00301FEE"/>
    <w:rsid w:val="00302692"/>
    <w:rsid w:val="003031AD"/>
    <w:rsid w:val="0031214C"/>
    <w:rsid w:val="0031370D"/>
    <w:rsid w:val="00315564"/>
    <w:rsid w:val="0031587B"/>
    <w:rsid w:val="003162BD"/>
    <w:rsid w:val="003205EA"/>
    <w:rsid w:val="0032163C"/>
    <w:rsid w:val="00321EB8"/>
    <w:rsid w:val="0032496F"/>
    <w:rsid w:val="00327C7A"/>
    <w:rsid w:val="003363A7"/>
    <w:rsid w:val="003413C7"/>
    <w:rsid w:val="00347FA3"/>
    <w:rsid w:val="0035322E"/>
    <w:rsid w:val="00354745"/>
    <w:rsid w:val="00356C77"/>
    <w:rsid w:val="0036007D"/>
    <w:rsid w:val="00364D4C"/>
    <w:rsid w:val="003661CC"/>
    <w:rsid w:val="00366FDC"/>
    <w:rsid w:val="003674DB"/>
    <w:rsid w:val="00374827"/>
    <w:rsid w:val="00375999"/>
    <w:rsid w:val="003A1CA7"/>
    <w:rsid w:val="003A1E29"/>
    <w:rsid w:val="003A2603"/>
    <w:rsid w:val="003A5747"/>
    <w:rsid w:val="003B4D3F"/>
    <w:rsid w:val="003B4F46"/>
    <w:rsid w:val="003B522C"/>
    <w:rsid w:val="003C752B"/>
    <w:rsid w:val="003C7A68"/>
    <w:rsid w:val="003D1DDA"/>
    <w:rsid w:val="003D2DF7"/>
    <w:rsid w:val="003D5567"/>
    <w:rsid w:val="003E33BB"/>
    <w:rsid w:val="003E5F47"/>
    <w:rsid w:val="003E618E"/>
    <w:rsid w:val="003F5427"/>
    <w:rsid w:val="003F5993"/>
    <w:rsid w:val="003F60CB"/>
    <w:rsid w:val="00402240"/>
    <w:rsid w:val="00404319"/>
    <w:rsid w:val="00405885"/>
    <w:rsid w:val="004067BA"/>
    <w:rsid w:val="004109D8"/>
    <w:rsid w:val="00411528"/>
    <w:rsid w:val="004130DB"/>
    <w:rsid w:val="00413A7F"/>
    <w:rsid w:val="0041762B"/>
    <w:rsid w:val="004229DE"/>
    <w:rsid w:val="00426B5A"/>
    <w:rsid w:val="0043005D"/>
    <w:rsid w:val="00432006"/>
    <w:rsid w:val="004358F1"/>
    <w:rsid w:val="0044576D"/>
    <w:rsid w:val="00457BB7"/>
    <w:rsid w:val="00463257"/>
    <w:rsid w:val="00467101"/>
    <w:rsid w:val="004725D4"/>
    <w:rsid w:val="0047519C"/>
    <w:rsid w:val="0047564A"/>
    <w:rsid w:val="004779FF"/>
    <w:rsid w:val="00480318"/>
    <w:rsid w:val="00481F91"/>
    <w:rsid w:val="004909CE"/>
    <w:rsid w:val="00493FE7"/>
    <w:rsid w:val="0049735A"/>
    <w:rsid w:val="004A15BA"/>
    <w:rsid w:val="004A2DAD"/>
    <w:rsid w:val="004A43A8"/>
    <w:rsid w:val="004A5637"/>
    <w:rsid w:val="004B000A"/>
    <w:rsid w:val="004B02ED"/>
    <w:rsid w:val="004B4D63"/>
    <w:rsid w:val="004D25E6"/>
    <w:rsid w:val="004D31F8"/>
    <w:rsid w:val="004D4C35"/>
    <w:rsid w:val="004E19A4"/>
    <w:rsid w:val="004E3F28"/>
    <w:rsid w:val="004E4B59"/>
    <w:rsid w:val="004E5907"/>
    <w:rsid w:val="004E74BB"/>
    <w:rsid w:val="004F049D"/>
    <w:rsid w:val="004F2BEE"/>
    <w:rsid w:val="004F32E6"/>
    <w:rsid w:val="004F3941"/>
    <w:rsid w:val="0050009F"/>
    <w:rsid w:val="00503EF5"/>
    <w:rsid w:val="00504728"/>
    <w:rsid w:val="0050517C"/>
    <w:rsid w:val="00506536"/>
    <w:rsid w:val="00512CFE"/>
    <w:rsid w:val="005166BD"/>
    <w:rsid w:val="00516F40"/>
    <w:rsid w:val="005201E7"/>
    <w:rsid w:val="005219CD"/>
    <w:rsid w:val="0052398B"/>
    <w:rsid w:val="00545729"/>
    <w:rsid w:val="00547F91"/>
    <w:rsid w:val="00552E4E"/>
    <w:rsid w:val="00555390"/>
    <w:rsid w:val="00560DD5"/>
    <w:rsid w:val="00567FF1"/>
    <w:rsid w:val="005808B7"/>
    <w:rsid w:val="00581F0F"/>
    <w:rsid w:val="00587CF5"/>
    <w:rsid w:val="00590AA4"/>
    <w:rsid w:val="0059168E"/>
    <w:rsid w:val="00597E8F"/>
    <w:rsid w:val="005B0397"/>
    <w:rsid w:val="005B4B75"/>
    <w:rsid w:val="005C04F4"/>
    <w:rsid w:val="005C0B2A"/>
    <w:rsid w:val="005C0EA2"/>
    <w:rsid w:val="005C4C1C"/>
    <w:rsid w:val="005D006F"/>
    <w:rsid w:val="005D167E"/>
    <w:rsid w:val="005D269E"/>
    <w:rsid w:val="005E139A"/>
    <w:rsid w:val="005E2C64"/>
    <w:rsid w:val="005E560A"/>
    <w:rsid w:val="005E6D29"/>
    <w:rsid w:val="005F303E"/>
    <w:rsid w:val="00601E05"/>
    <w:rsid w:val="00605252"/>
    <w:rsid w:val="006109E0"/>
    <w:rsid w:val="006113C9"/>
    <w:rsid w:val="00611614"/>
    <w:rsid w:val="0061711B"/>
    <w:rsid w:val="00632617"/>
    <w:rsid w:val="006509F7"/>
    <w:rsid w:val="0065186C"/>
    <w:rsid w:val="006637F4"/>
    <w:rsid w:val="00664D2C"/>
    <w:rsid w:val="0066598B"/>
    <w:rsid w:val="00670293"/>
    <w:rsid w:val="00671F0B"/>
    <w:rsid w:val="00673B12"/>
    <w:rsid w:val="00674D86"/>
    <w:rsid w:val="006752BA"/>
    <w:rsid w:val="006779BD"/>
    <w:rsid w:val="00682C9C"/>
    <w:rsid w:val="0069001D"/>
    <w:rsid w:val="00690675"/>
    <w:rsid w:val="006979C9"/>
    <w:rsid w:val="006A724B"/>
    <w:rsid w:val="006C1ABF"/>
    <w:rsid w:val="006C31E7"/>
    <w:rsid w:val="006C3F48"/>
    <w:rsid w:val="006C5D63"/>
    <w:rsid w:val="006D16DB"/>
    <w:rsid w:val="006D60B2"/>
    <w:rsid w:val="006D62E3"/>
    <w:rsid w:val="006D693E"/>
    <w:rsid w:val="006D7FC1"/>
    <w:rsid w:val="006E04F6"/>
    <w:rsid w:val="006E4225"/>
    <w:rsid w:val="006F1D2E"/>
    <w:rsid w:val="006F3455"/>
    <w:rsid w:val="00704089"/>
    <w:rsid w:val="007057C6"/>
    <w:rsid w:val="00707FC4"/>
    <w:rsid w:val="0071456E"/>
    <w:rsid w:val="00716DB7"/>
    <w:rsid w:val="00720481"/>
    <w:rsid w:val="0072059A"/>
    <w:rsid w:val="00723D7A"/>
    <w:rsid w:val="00727C94"/>
    <w:rsid w:val="00727E49"/>
    <w:rsid w:val="007350C9"/>
    <w:rsid w:val="00736731"/>
    <w:rsid w:val="00741681"/>
    <w:rsid w:val="00744E10"/>
    <w:rsid w:val="007502D4"/>
    <w:rsid w:val="0075146D"/>
    <w:rsid w:val="007514EA"/>
    <w:rsid w:val="00751B23"/>
    <w:rsid w:val="0075234D"/>
    <w:rsid w:val="007530B8"/>
    <w:rsid w:val="00753AC9"/>
    <w:rsid w:val="00754179"/>
    <w:rsid w:val="007621FB"/>
    <w:rsid w:val="00766280"/>
    <w:rsid w:val="007757B4"/>
    <w:rsid w:val="0079179C"/>
    <w:rsid w:val="0079696E"/>
    <w:rsid w:val="007A1E9E"/>
    <w:rsid w:val="007A3350"/>
    <w:rsid w:val="007A7220"/>
    <w:rsid w:val="007A7519"/>
    <w:rsid w:val="007C1A8C"/>
    <w:rsid w:val="007C2676"/>
    <w:rsid w:val="007C43CF"/>
    <w:rsid w:val="007C75E3"/>
    <w:rsid w:val="007D362D"/>
    <w:rsid w:val="007D38DF"/>
    <w:rsid w:val="007E4946"/>
    <w:rsid w:val="007E6A2F"/>
    <w:rsid w:val="007F4A7C"/>
    <w:rsid w:val="007F4EDB"/>
    <w:rsid w:val="007F6250"/>
    <w:rsid w:val="008017D6"/>
    <w:rsid w:val="0080311F"/>
    <w:rsid w:val="00804C8D"/>
    <w:rsid w:val="00813A03"/>
    <w:rsid w:val="008149A4"/>
    <w:rsid w:val="0081577D"/>
    <w:rsid w:val="00816F8E"/>
    <w:rsid w:val="008202BF"/>
    <w:rsid w:val="00820EB7"/>
    <w:rsid w:val="0082189E"/>
    <w:rsid w:val="00826C50"/>
    <w:rsid w:val="00827755"/>
    <w:rsid w:val="008278B8"/>
    <w:rsid w:val="00835E8F"/>
    <w:rsid w:val="00837C7C"/>
    <w:rsid w:val="00840A4D"/>
    <w:rsid w:val="00841E57"/>
    <w:rsid w:val="008430E2"/>
    <w:rsid w:val="00846894"/>
    <w:rsid w:val="00854723"/>
    <w:rsid w:val="00857B40"/>
    <w:rsid w:val="00861C70"/>
    <w:rsid w:val="0086303F"/>
    <w:rsid w:val="00864A71"/>
    <w:rsid w:val="00864AC5"/>
    <w:rsid w:val="00871315"/>
    <w:rsid w:val="00874A11"/>
    <w:rsid w:val="008757A9"/>
    <w:rsid w:val="008767B9"/>
    <w:rsid w:val="00886EFC"/>
    <w:rsid w:val="0089068A"/>
    <w:rsid w:val="00893B34"/>
    <w:rsid w:val="00894FE0"/>
    <w:rsid w:val="008A6C14"/>
    <w:rsid w:val="008B4358"/>
    <w:rsid w:val="008B4B57"/>
    <w:rsid w:val="008B5D37"/>
    <w:rsid w:val="008B7B04"/>
    <w:rsid w:val="008C4D83"/>
    <w:rsid w:val="008C6314"/>
    <w:rsid w:val="008C7E79"/>
    <w:rsid w:val="008D4D8F"/>
    <w:rsid w:val="008D62B9"/>
    <w:rsid w:val="008D7DC5"/>
    <w:rsid w:val="008E1D9C"/>
    <w:rsid w:val="008E681C"/>
    <w:rsid w:val="008F07E0"/>
    <w:rsid w:val="00900735"/>
    <w:rsid w:val="0090765B"/>
    <w:rsid w:val="00913257"/>
    <w:rsid w:val="00913D46"/>
    <w:rsid w:val="00917C6D"/>
    <w:rsid w:val="00950B22"/>
    <w:rsid w:val="009609E8"/>
    <w:rsid w:val="009630CD"/>
    <w:rsid w:val="0097036F"/>
    <w:rsid w:val="00975CC8"/>
    <w:rsid w:val="009831A1"/>
    <w:rsid w:val="0098690D"/>
    <w:rsid w:val="00987734"/>
    <w:rsid w:val="00993903"/>
    <w:rsid w:val="00996A92"/>
    <w:rsid w:val="00997AAD"/>
    <w:rsid w:val="009A27A9"/>
    <w:rsid w:val="009A3568"/>
    <w:rsid w:val="009A3CC2"/>
    <w:rsid w:val="009B0761"/>
    <w:rsid w:val="009B1390"/>
    <w:rsid w:val="009B39CA"/>
    <w:rsid w:val="009B5018"/>
    <w:rsid w:val="009B572C"/>
    <w:rsid w:val="009C443C"/>
    <w:rsid w:val="009C58FA"/>
    <w:rsid w:val="009D04EA"/>
    <w:rsid w:val="009D12BE"/>
    <w:rsid w:val="009D1301"/>
    <w:rsid w:val="009D39E2"/>
    <w:rsid w:val="009D6DAB"/>
    <w:rsid w:val="009D7716"/>
    <w:rsid w:val="009E28B1"/>
    <w:rsid w:val="009E2FED"/>
    <w:rsid w:val="009F0245"/>
    <w:rsid w:val="009F18CF"/>
    <w:rsid w:val="009F25C4"/>
    <w:rsid w:val="009F3349"/>
    <w:rsid w:val="009F4832"/>
    <w:rsid w:val="00A039D0"/>
    <w:rsid w:val="00A06166"/>
    <w:rsid w:val="00A10F0E"/>
    <w:rsid w:val="00A12018"/>
    <w:rsid w:val="00A16D94"/>
    <w:rsid w:val="00A30860"/>
    <w:rsid w:val="00A3269D"/>
    <w:rsid w:val="00A35AB8"/>
    <w:rsid w:val="00A424F7"/>
    <w:rsid w:val="00A476A2"/>
    <w:rsid w:val="00A53322"/>
    <w:rsid w:val="00A5425D"/>
    <w:rsid w:val="00A547D9"/>
    <w:rsid w:val="00A54A3E"/>
    <w:rsid w:val="00A62B88"/>
    <w:rsid w:val="00A62F82"/>
    <w:rsid w:val="00A65718"/>
    <w:rsid w:val="00A67800"/>
    <w:rsid w:val="00A67AB3"/>
    <w:rsid w:val="00A744D8"/>
    <w:rsid w:val="00A75FD0"/>
    <w:rsid w:val="00A815A8"/>
    <w:rsid w:val="00A83C6B"/>
    <w:rsid w:val="00A9148D"/>
    <w:rsid w:val="00A94ECD"/>
    <w:rsid w:val="00A9600A"/>
    <w:rsid w:val="00A964E9"/>
    <w:rsid w:val="00AA2F63"/>
    <w:rsid w:val="00AA62C2"/>
    <w:rsid w:val="00AB0B3A"/>
    <w:rsid w:val="00AB0FDA"/>
    <w:rsid w:val="00AB26CE"/>
    <w:rsid w:val="00AB44EB"/>
    <w:rsid w:val="00AB650F"/>
    <w:rsid w:val="00AD1812"/>
    <w:rsid w:val="00AD5B71"/>
    <w:rsid w:val="00AD76AA"/>
    <w:rsid w:val="00AD7FCE"/>
    <w:rsid w:val="00AE089B"/>
    <w:rsid w:val="00AE1928"/>
    <w:rsid w:val="00AE3878"/>
    <w:rsid w:val="00AE73DB"/>
    <w:rsid w:val="00AF05AA"/>
    <w:rsid w:val="00AF5095"/>
    <w:rsid w:val="00B01AE2"/>
    <w:rsid w:val="00B01CD5"/>
    <w:rsid w:val="00B210F7"/>
    <w:rsid w:val="00B22D0F"/>
    <w:rsid w:val="00B2467F"/>
    <w:rsid w:val="00B24D5A"/>
    <w:rsid w:val="00B25E62"/>
    <w:rsid w:val="00B30591"/>
    <w:rsid w:val="00B32800"/>
    <w:rsid w:val="00B4234D"/>
    <w:rsid w:val="00B455EA"/>
    <w:rsid w:val="00B50C1C"/>
    <w:rsid w:val="00B531E7"/>
    <w:rsid w:val="00B57D8A"/>
    <w:rsid w:val="00B6052E"/>
    <w:rsid w:val="00B61C5B"/>
    <w:rsid w:val="00B639D7"/>
    <w:rsid w:val="00B6459E"/>
    <w:rsid w:val="00B6489C"/>
    <w:rsid w:val="00B70279"/>
    <w:rsid w:val="00B73F5C"/>
    <w:rsid w:val="00B74849"/>
    <w:rsid w:val="00B806A2"/>
    <w:rsid w:val="00B81203"/>
    <w:rsid w:val="00B86E3F"/>
    <w:rsid w:val="00B8705B"/>
    <w:rsid w:val="00B97DDE"/>
    <w:rsid w:val="00BA1B5D"/>
    <w:rsid w:val="00BA5C88"/>
    <w:rsid w:val="00BC3297"/>
    <w:rsid w:val="00BD43FC"/>
    <w:rsid w:val="00BD7826"/>
    <w:rsid w:val="00BE07B8"/>
    <w:rsid w:val="00BE331D"/>
    <w:rsid w:val="00BF1833"/>
    <w:rsid w:val="00BF73A2"/>
    <w:rsid w:val="00C04150"/>
    <w:rsid w:val="00C0722A"/>
    <w:rsid w:val="00C07764"/>
    <w:rsid w:val="00C07A6D"/>
    <w:rsid w:val="00C11A56"/>
    <w:rsid w:val="00C125B7"/>
    <w:rsid w:val="00C132FA"/>
    <w:rsid w:val="00C13D4A"/>
    <w:rsid w:val="00C140FC"/>
    <w:rsid w:val="00C14C6F"/>
    <w:rsid w:val="00C16B1D"/>
    <w:rsid w:val="00C17A14"/>
    <w:rsid w:val="00C17BAC"/>
    <w:rsid w:val="00C22193"/>
    <w:rsid w:val="00C31C8C"/>
    <w:rsid w:val="00C362CD"/>
    <w:rsid w:val="00C36CCA"/>
    <w:rsid w:val="00C37504"/>
    <w:rsid w:val="00C40B56"/>
    <w:rsid w:val="00C423C5"/>
    <w:rsid w:val="00C45A68"/>
    <w:rsid w:val="00C45C24"/>
    <w:rsid w:val="00C62D8F"/>
    <w:rsid w:val="00C648A1"/>
    <w:rsid w:val="00C730C7"/>
    <w:rsid w:val="00C7357E"/>
    <w:rsid w:val="00C75FDF"/>
    <w:rsid w:val="00C76772"/>
    <w:rsid w:val="00C77924"/>
    <w:rsid w:val="00C84B46"/>
    <w:rsid w:val="00C8733E"/>
    <w:rsid w:val="00C933F8"/>
    <w:rsid w:val="00C95024"/>
    <w:rsid w:val="00CA35D1"/>
    <w:rsid w:val="00CA7213"/>
    <w:rsid w:val="00CA7FC1"/>
    <w:rsid w:val="00CB4237"/>
    <w:rsid w:val="00CB6112"/>
    <w:rsid w:val="00CC3144"/>
    <w:rsid w:val="00CC4356"/>
    <w:rsid w:val="00CC5742"/>
    <w:rsid w:val="00CD4B1D"/>
    <w:rsid w:val="00CE6B87"/>
    <w:rsid w:val="00CE7A20"/>
    <w:rsid w:val="00CF19FE"/>
    <w:rsid w:val="00CF3F3C"/>
    <w:rsid w:val="00D0094B"/>
    <w:rsid w:val="00D01FD5"/>
    <w:rsid w:val="00D11007"/>
    <w:rsid w:val="00D114F6"/>
    <w:rsid w:val="00D12408"/>
    <w:rsid w:val="00D1376F"/>
    <w:rsid w:val="00D13D3E"/>
    <w:rsid w:val="00D16CA0"/>
    <w:rsid w:val="00D17152"/>
    <w:rsid w:val="00D201F0"/>
    <w:rsid w:val="00D2158A"/>
    <w:rsid w:val="00D23E29"/>
    <w:rsid w:val="00D26492"/>
    <w:rsid w:val="00D26B0F"/>
    <w:rsid w:val="00D31226"/>
    <w:rsid w:val="00D35394"/>
    <w:rsid w:val="00D50C23"/>
    <w:rsid w:val="00D510DD"/>
    <w:rsid w:val="00D57671"/>
    <w:rsid w:val="00D63CA9"/>
    <w:rsid w:val="00D65F79"/>
    <w:rsid w:val="00D746F4"/>
    <w:rsid w:val="00D80A45"/>
    <w:rsid w:val="00D828F3"/>
    <w:rsid w:val="00D909A5"/>
    <w:rsid w:val="00D92335"/>
    <w:rsid w:val="00D94E78"/>
    <w:rsid w:val="00D9590F"/>
    <w:rsid w:val="00D974E4"/>
    <w:rsid w:val="00DA0928"/>
    <w:rsid w:val="00DA44C9"/>
    <w:rsid w:val="00DA47C8"/>
    <w:rsid w:val="00DA787A"/>
    <w:rsid w:val="00DA7F6D"/>
    <w:rsid w:val="00DD61BF"/>
    <w:rsid w:val="00DD680B"/>
    <w:rsid w:val="00DE34D6"/>
    <w:rsid w:val="00DF30CC"/>
    <w:rsid w:val="00DF556A"/>
    <w:rsid w:val="00E00E2A"/>
    <w:rsid w:val="00E071DF"/>
    <w:rsid w:val="00E14676"/>
    <w:rsid w:val="00E16411"/>
    <w:rsid w:val="00E21CE6"/>
    <w:rsid w:val="00E24017"/>
    <w:rsid w:val="00E26C52"/>
    <w:rsid w:val="00E26D4F"/>
    <w:rsid w:val="00E303FD"/>
    <w:rsid w:val="00E41E1B"/>
    <w:rsid w:val="00E440D0"/>
    <w:rsid w:val="00E45A4B"/>
    <w:rsid w:val="00E46F4C"/>
    <w:rsid w:val="00E55878"/>
    <w:rsid w:val="00E559A0"/>
    <w:rsid w:val="00E61363"/>
    <w:rsid w:val="00E61626"/>
    <w:rsid w:val="00E64363"/>
    <w:rsid w:val="00E67800"/>
    <w:rsid w:val="00E7041B"/>
    <w:rsid w:val="00E711DD"/>
    <w:rsid w:val="00E72D36"/>
    <w:rsid w:val="00E90436"/>
    <w:rsid w:val="00E95633"/>
    <w:rsid w:val="00E977F9"/>
    <w:rsid w:val="00EA1A25"/>
    <w:rsid w:val="00EA44DA"/>
    <w:rsid w:val="00EA4910"/>
    <w:rsid w:val="00EB24BD"/>
    <w:rsid w:val="00EB592B"/>
    <w:rsid w:val="00EB5EFD"/>
    <w:rsid w:val="00EC007A"/>
    <w:rsid w:val="00EC4B9F"/>
    <w:rsid w:val="00EC663E"/>
    <w:rsid w:val="00ED1B8B"/>
    <w:rsid w:val="00ED64A2"/>
    <w:rsid w:val="00EE0EBA"/>
    <w:rsid w:val="00EE2E69"/>
    <w:rsid w:val="00EF36BA"/>
    <w:rsid w:val="00EF41B0"/>
    <w:rsid w:val="00EF5E41"/>
    <w:rsid w:val="00EF5EB3"/>
    <w:rsid w:val="00F000A4"/>
    <w:rsid w:val="00F00669"/>
    <w:rsid w:val="00F0294B"/>
    <w:rsid w:val="00F03888"/>
    <w:rsid w:val="00F1138D"/>
    <w:rsid w:val="00F15224"/>
    <w:rsid w:val="00F34C75"/>
    <w:rsid w:val="00F36809"/>
    <w:rsid w:val="00F44C16"/>
    <w:rsid w:val="00F5083E"/>
    <w:rsid w:val="00F558EF"/>
    <w:rsid w:val="00F6173B"/>
    <w:rsid w:val="00F63DC8"/>
    <w:rsid w:val="00F655A6"/>
    <w:rsid w:val="00F668BD"/>
    <w:rsid w:val="00F73E57"/>
    <w:rsid w:val="00F743A1"/>
    <w:rsid w:val="00F82C90"/>
    <w:rsid w:val="00F858CB"/>
    <w:rsid w:val="00F874C7"/>
    <w:rsid w:val="00F92A3A"/>
    <w:rsid w:val="00F96D05"/>
    <w:rsid w:val="00F96DC5"/>
    <w:rsid w:val="00FA1CEB"/>
    <w:rsid w:val="00FA51B3"/>
    <w:rsid w:val="00FA6518"/>
    <w:rsid w:val="00FA7429"/>
    <w:rsid w:val="00FB6F2E"/>
    <w:rsid w:val="00FC2571"/>
    <w:rsid w:val="00FC2E46"/>
    <w:rsid w:val="00FC38ED"/>
    <w:rsid w:val="00FC5644"/>
    <w:rsid w:val="00FD4FCA"/>
    <w:rsid w:val="00FD54F8"/>
    <w:rsid w:val="00FE0FE5"/>
    <w:rsid w:val="00FE4B01"/>
    <w:rsid w:val="00FE5516"/>
    <w:rsid w:val="00FF1FE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6097"/>
  <w15:docId w15:val="{2B9C4264-BC12-164C-B662-8AA4EE37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erif" w:eastAsia="Cambria" w:hAnsi="PT Serif" w:cs="Arial Unicode MS"/>
        <w:bCs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B4"/>
    <w:pPr>
      <w:jc w:val="center"/>
    </w:pPr>
    <w:rPr>
      <w:rFonts w:ascii="Arial" w:hAnsi="Arial"/>
      <w:b/>
      <w:bCs w:val="0"/>
      <w:sz w:val="24"/>
      <w:szCs w:val="24"/>
    </w:rPr>
  </w:style>
  <w:style w:type="paragraph" w:styleId="Heading1">
    <w:name w:val="heading 1"/>
    <w:basedOn w:val="NoSpacing"/>
    <w:next w:val="Normal"/>
    <w:uiPriority w:val="9"/>
    <w:qFormat/>
    <w:rsid w:val="0044576D"/>
    <w:pPr>
      <w:outlineLvl w:val="0"/>
    </w:pPr>
    <w:rPr>
      <w:rFonts w:ascii="PT Serif" w:hAnsi="PT Serif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 w:val="0"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Times New Roman" w:eastAsia="Times New Roman" w:hAnsi="Times New Roman" w:cs="Times New Roman"/>
      <w:b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411"/>
    <w:rPr>
      <w:rFonts w:ascii="PT Serif" w:hAnsi="PT Serif"/>
      <w:i/>
      <w:iCs/>
      <w:sz w:val="22"/>
      <w:szCs w:val="22"/>
    </w:rPr>
  </w:style>
  <w:style w:type="character" w:customStyle="1" w:styleId="apple-converted-space">
    <w:name w:val="apple-converted-space"/>
    <w:basedOn w:val="DefaultParagraphFont"/>
    <w:rsid w:val="0097036F"/>
  </w:style>
  <w:style w:type="character" w:styleId="Hyperlink">
    <w:name w:val="Hyperlink"/>
    <w:basedOn w:val="DefaultParagraphFont"/>
    <w:uiPriority w:val="99"/>
    <w:unhideWhenUsed/>
    <w:rsid w:val="009703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36F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6779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6779BD"/>
  </w:style>
  <w:style w:type="paragraph" w:styleId="ListParagraph">
    <w:name w:val="List Paragraph"/>
    <w:basedOn w:val="Normal"/>
    <w:uiPriority w:val="34"/>
    <w:qFormat/>
    <w:rsid w:val="00327C7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64675"/>
    <w:rPr>
      <w:i/>
      <w:iCs/>
      <w:color w:val="404040" w:themeColor="text1" w:themeTint="BF"/>
    </w:rPr>
  </w:style>
  <w:style w:type="character" w:styleId="Emphasis">
    <w:name w:val="Emphasis"/>
    <w:basedOn w:val="SubtleEmphasis"/>
    <w:uiPriority w:val="20"/>
    <w:qFormat/>
    <w:rsid w:val="0041762B"/>
    <w:rPr>
      <w:rFonts w:ascii="Times New Roman" w:hAnsi="Times New Roman"/>
      <w:i/>
      <w:iCs/>
      <w:color w:val="404040" w:themeColor="text1" w:themeTint="BF"/>
      <w:sz w:val="20"/>
      <w:szCs w:val="20"/>
    </w:rPr>
  </w:style>
  <w:style w:type="paragraph" w:customStyle="1" w:styleId="Body">
    <w:name w:val="Body"/>
    <w:next w:val="NoSpacing"/>
    <w:qFormat/>
    <w:rsid w:val="00FC2E4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/>
      <w:color w:val="00000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aliases w:val="Day of the Week"/>
    <w:uiPriority w:val="1"/>
    <w:qFormat/>
    <w:rsid w:val="00E16411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 Unicode MS" w:hAnsi="Arial"/>
      <w:b/>
      <w:bCs w:val="0"/>
      <w:smallCaps/>
      <w:color w:val="000000"/>
      <w:bdr w:val="nil"/>
    </w:rPr>
  </w:style>
  <w:style w:type="paragraph" w:styleId="BodyText">
    <w:name w:val="Body Text"/>
    <w:basedOn w:val="Normal"/>
    <w:link w:val="BodyTextChar"/>
    <w:rsid w:val="0031370D"/>
    <w:pPr>
      <w:tabs>
        <w:tab w:val="left" w:pos="360"/>
      </w:tabs>
      <w:ind w:right="180"/>
    </w:pPr>
    <w:rPr>
      <w:rFonts w:ascii="Cambria" w:eastAsia="Times New Roman" w:hAnsi="Cambri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1370D"/>
    <w:rPr>
      <w:rFonts w:eastAsia="Times New Roman" w:cs="Times New Roman"/>
      <w:sz w:val="28"/>
      <w:szCs w:val="20"/>
    </w:rPr>
  </w:style>
  <w:style w:type="character" w:styleId="Strong">
    <w:name w:val="Strong"/>
    <w:aliases w:val="Response"/>
    <w:uiPriority w:val="22"/>
    <w:qFormat/>
    <w:rsid w:val="00E16411"/>
    <w:rPr>
      <w:rFonts w:ascii="PT Serif" w:hAnsi="PT Serif" w:cs="Arial"/>
      <w:bCs w:val="0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C4D83"/>
    <w:rPr>
      <w:i/>
      <w:iCs/>
      <w:color w:val="4F81BD" w:themeColor="accent1"/>
    </w:rPr>
  </w:style>
  <w:style w:type="character" w:styleId="SubtleReference">
    <w:name w:val="Subtle Reference"/>
    <w:aliases w:val="Back Announcement text"/>
    <w:basedOn w:val="DefaultParagraphFont"/>
    <w:uiPriority w:val="31"/>
    <w:qFormat/>
    <w:rsid w:val="007757B4"/>
    <w:rPr>
      <w:rFonts w:ascii="PT Serif" w:hAnsi="PT Serif"/>
      <w:bCs w:val="0"/>
      <w:color w:val="000000" w:themeColor="text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974E4"/>
    <w:rPr>
      <w:b/>
      <w:bCs w:val="0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CE"/>
    <w:rPr>
      <w:rFonts w:ascii="Arial" w:hAnsi="Arial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M/Library/Group%20Containers/UBF8T346G9.Office/User%20Content.localized/Templates.localized/Revised%20Bulletin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Revised Bulletin Format.dotx</Template>
  <TotalTime>41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Kathryn Murray</cp:lastModifiedBy>
  <cp:revision>6</cp:revision>
  <cp:lastPrinted>2026-01-16T21:14:00Z</cp:lastPrinted>
  <dcterms:created xsi:type="dcterms:W3CDTF">2026-01-15T23:01:00Z</dcterms:created>
  <dcterms:modified xsi:type="dcterms:W3CDTF">2026-01-16T21:31:00Z</dcterms:modified>
</cp:coreProperties>
</file>